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2A33" w14:textId="5508FE87" w:rsidR="00E80B78" w:rsidRDefault="00E80B78" w:rsidP="00DD1399">
      <w:pPr>
        <w:pStyle w:val="CoverTitle"/>
      </w:pPr>
      <w:r w:rsidRPr="00B406EE">
        <w:rPr>
          <w:rFonts w:ascii="FoundationBold" w:hAnsi="FoundationBold"/>
          <w:noProof/>
          <w:color w:val="262626" w:themeColor="text1"/>
          <w:spacing w:val="60"/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96BBD" wp14:editId="0B392875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256155" cy="7708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55" cy="770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36397" w14:textId="77777777" w:rsidR="00E80B78" w:rsidRPr="00E80B78" w:rsidRDefault="00E80B78" w:rsidP="00E80B78">
                            <w:pPr>
                              <w:spacing w:after="0"/>
                              <w:jc w:val="right"/>
                              <w:rPr>
                                <w:b/>
                                <w:color w:val="auto"/>
                              </w:rPr>
                            </w:pPr>
                            <w:r w:rsidRPr="00E80B78">
                              <w:rPr>
                                <w:b/>
                                <w:color w:val="auto"/>
                              </w:rPr>
                              <w:t>841 Hunter Street</w:t>
                            </w:r>
                          </w:p>
                          <w:p w14:paraId="2A909909" w14:textId="77777777" w:rsidR="00E80B78" w:rsidRPr="00E80B78" w:rsidRDefault="00E80B78" w:rsidP="00E80B78">
                            <w:pPr>
                              <w:spacing w:after="0"/>
                              <w:jc w:val="right"/>
                              <w:rPr>
                                <w:b/>
                                <w:color w:val="auto"/>
                              </w:rPr>
                            </w:pPr>
                            <w:r w:rsidRPr="00E80B78">
                              <w:rPr>
                                <w:b/>
                                <w:color w:val="auto"/>
                              </w:rPr>
                              <w:t>Newcastle West   NSW   2302</w:t>
                            </w:r>
                          </w:p>
                          <w:p w14:paraId="084BA772" w14:textId="624DE02A" w:rsidR="00E80B78" w:rsidRPr="00E80B78" w:rsidRDefault="00E80B78" w:rsidP="00E80B78">
                            <w:pPr>
                              <w:spacing w:after="0"/>
                              <w:jc w:val="right"/>
                              <w:rPr>
                                <w:color w:val="auto"/>
                              </w:rPr>
                            </w:pPr>
                            <w:r w:rsidRPr="00E80B78">
                              <w:rPr>
                                <w:b/>
                                <w:color w:val="auto"/>
                              </w:rPr>
                              <w:t>Phone</w:t>
                            </w:r>
                            <w:r w:rsidRPr="00E80B78">
                              <w:rPr>
                                <w:b/>
                                <w:color w:val="auto"/>
                              </w:rPr>
                              <w:t>: (</w:t>
                            </w:r>
                            <w:r w:rsidRPr="00E80B78">
                              <w:rPr>
                                <w:b/>
                                <w:color w:val="auto"/>
                              </w:rPr>
                              <w:t>02) 4979-1200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96B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45pt;margin-top:-.05pt;width:177.65pt;height:60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yCGQIAACw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" filled="f" stroked="f" strokeweight=".5pt">
                <v:textbox>
                  <w:txbxContent>
                    <w:p w14:paraId="6B836397" w14:textId="77777777" w:rsidR="00E80B78" w:rsidRPr="00E80B78" w:rsidRDefault="00E80B78" w:rsidP="00E80B78">
                      <w:pPr>
                        <w:spacing w:after="0"/>
                        <w:jc w:val="right"/>
                        <w:rPr>
                          <w:b/>
                          <w:color w:val="auto"/>
                        </w:rPr>
                      </w:pPr>
                      <w:r w:rsidRPr="00E80B78">
                        <w:rPr>
                          <w:b/>
                          <w:color w:val="auto"/>
                        </w:rPr>
                        <w:t>841 Hunter Street</w:t>
                      </w:r>
                    </w:p>
                    <w:p w14:paraId="2A909909" w14:textId="77777777" w:rsidR="00E80B78" w:rsidRPr="00E80B78" w:rsidRDefault="00E80B78" w:rsidP="00E80B78">
                      <w:pPr>
                        <w:spacing w:after="0"/>
                        <w:jc w:val="right"/>
                        <w:rPr>
                          <w:b/>
                          <w:color w:val="auto"/>
                        </w:rPr>
                      </w:pPr>
                      <w:r w:rsidRPr="00E80B78">
                        <w:rPr>
                          <w:b/>
                          <w:color w:val="auto"/>
                        </w:rPr>
                        <w:t>Newcastle West   NSW   2302</w:t>
                      </w:r>
                    </w:p>
                    <w:p w14:paraId="084BA772" w14:textId="624DE02A" w:rsidR="00E80B78" w:rsidRPr="00E80B78" w:rsidRDefault="00E80B78" w:rsidP="00E80B78">
                      <w:pPr>
                        <w:spacing w:after="0"/>
                        <w:jc w:val="right"/>
                        <w:rPr>
                          <w:color w:val="auto"/>
                        </w:rPr>
                      </w:pPr>
                      <w:r w:rsidRPr="00E80B78">
                        <w:rPr>
                          <w:b/>
                          <w:color w:val="auto"/>
                        </w:rPr>
                        <w:t>Phone</w:t>
                      </w:r>
                      <w:r w:rsidRPr="00E80B78">
                        <w:rPr>
                          <w:b/>
                          <w:color w:val="auto"/>
                        </w:rPr>
                        <w:t>: (</w:t>
                      </w:r>
                      <w:r w:rsidRPr="00E80B78">
                        <w:rPr>
                          <w:b/>
                          <w:color w:val="auto"/>
                        </w:rPr>
                        <w:t>02) 4979-1200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0B78">
        <w:drawing>
          <wp:inline distT="0" distB="0" distL="0" distR="0" wp14:anchorId="45910E1F" wp14:editId="609D8E3D">
            <wp:extent cx="2038350" cy="676984"/>
            <wp:effectExtent l="0" t="0" r="0" b="8890"/>
            <wp:docPr id="16886917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5" cy="6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4D8ED" w14:textId="29F2D7E9" w:rsidR="007C0C9C" w:rsidRPr="007C0C9C" w:rsidRDefault="00DD1399" w:rsidP="007C0C9C">
      <w:pPr>
        <w:pStyle w:val="CoverTitle"/>
        <w:jc w:val="center"/>
      </w:pPr>
      <w:r>
        <w:t>Teacher Education</w:t>
      </w:r>
      <w:r w:rsidR="007C0C9C">
        <w:t xml:space="preserve"> </w:t>
      </w:r>
      <w:r>
        <w:t>Scholarship</w:t>
      </w:r>
    </w:p>
    <w:p w14:paraId="05B04E74" w14:textId="7347B5C2" w:rsidR="00DD1399" w:rsidRPr="00C57E27" w:rsidRDefault="00DD1399" w:rsidP="007C0C9C">
      <w:pPr>
        <w:jc w:val="center"/>
        <w:rPr>
          <w:rFonts w:ascii="Century Gothic" w:hAnsi="Century Gothic" w:cs="Arial"/>
          <w:b/>
          <w:bCs/>
          <w:color w:val="2B3990" w:themeColor="text2"/>
          <w:sz w:val="40"/>
          <w:szCs w:val="40"/>
        </w:rPr>
      </w:pPr>
      <w:r w:rsidRPr="00C57E27">
        <w:rPr>
          <w:rFonts w:ascii="Century Gothic" w:hAnsi="Century Gothic" w:cs="Arial"/>
          <w:b/>
          <w:bCs/>
          <w:color w:val="2B3990" w:themeColor="text2"/>
          <w:sz w:val="40"/>
          <w:szCs w:val="40"/>
        </w:rPr>
        <w:t>Application Form for Students</w:t>
      </w:r>
    </w:p>
    <w:p w14:paraId="2B8C0AB6" w14:textId="77777777" w:rsidR="007C0C9C" w:rsidRDefault="007C0C9C" w:rsidP="00752E41">
      <w:pPr>
        <w:pStyle w:val="Heading1"/>
        <w:spacing w:after="120"/>
        <w:rPr>
          <w:sz w:val="32"/>
          <w:szCs w:val="32"/>
        </w:rPr>
      </w:pPr>
    </w:p>
    <w:p w14:paraId="32AE80E4" w14:textId="37D2C2E8" w:rsidR="009741CC" w:rsidRPr="00752E41" w:rsidRDefault="00752E41" w:rsidP="00752E41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Conditions of Scholarship</w:t>
      </w:r>
    </w:p>
    <w:tbl>
      <w:tblPr>
        <w:tblW w:w="0" w:type="auto"/>
        <w:tblBorders>
          <w:top w:val="single" w:sz="4" w:space="0" w:color="8DC63F" w:themeColor="accent1"/>
          <w:left w:val="single" w:sz="4" w:space="0" w:color="8DC63F" w:themeColor="accent1"/>
          <w:bottom w:val="single" w:sz="4" w:space="0" w:color="8DC63F" w:themeColor="accent1"/>
          <w:right w:val="single" w:sz="4" w:space="0" w:color="8DC63F" w:themeColor="accent1"/>
        </w:tblBorders>
        <w:tblLook w:val="01E0" w:firstRow="1" w:lastRow="1" w:firstColumn="1" w:lastColumn="1" w:noHBand="0" w:noVBand="0"/>
      </w:tblPr>
      <w:tblGrid>
        <w:gridCol w:w="9473"/>
      </w:tblGrid>
      <w:tr w:rsidR="00C57E27" w:rsidRPr="007E5656" w14:paraId="3E554834" w14:textId="77777777" w:rsidTr="00C4765B"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E1EFFB"/>
            <w:vAlign w:val="center"/>
          </w:tcPr>
          <w:p w14:paraId="60E56E69" w14:textId="77777777" w:rsidR="00C57E27" w:rsidRPr="007E5656" w:rsidRDefault="00C57E27" w:rsidP="006063B2">
            <w:pPr>
              <w:spacing w:before="200" w:after="20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b/>
                <w:sz w:val="22"/>
                <w:szCs w:val="22"/>
              </w:rPr>
              <w:t>PLEASE READ CONDITIONS CAREFULLY BEFORE APPLYING</w:t>
            </w:r>
          </w:p>
          <w:p w14:paraId="5CC99293" w14:textId="77777777" w:rsidR="00C57E27" w:rsidRPr="007E5656" w:rsidRDefault="00C57E27" w:rsidP="005962E2">
            <w:pPr>
              <w:pStyle w:val="ListParagraph"/>
              <w:numPr>
                <w:ilvl w:val="0"/>
                <w:numId w:val="40"/>
              </w:numPr>
              <w:pBdr>
                <w:bottom w:val="single" w:sz="4" w:space="3" w:color="9BA4E1" w:themeColor="text2" w:themeTint="66"/>
              </w:pBdr>
              <w:spacing w:before="40" w:after="80"/>
              <w:ind w:left="357" w:right="0" w:hanging="357"/>
              <w:contextualSpacing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 xml:space="preserve">All applications must reach the Catholic Schools Office by </w:t>
            </w:r>
            <w:r w:rsidRPr="007E5656">
              <w:rPr>
                <w:rFonts w:asciiTheme="majorHAnsi" w:hAnsiTheme="majorHAnsi" w:cstheme="majorHAnsi"/>
                <w:b/>
                <w:sz w:val="22"/>
                <w:szCs w:val="22"/>
              </w:rPr>
              <w:t>5.00 pm on 25</w:t>
            </w:r>
            <w:r w:rsidRPr="007E5656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th</w:t>
            </w:r>
            <w:r w:rsidRPr="007E565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September </w:t>
            </w:r>
            <w:r w:rsidRPr="007E565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2026</w:t>
            </w:r>
            <w:r w:rsidRPr="007E565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3C0908D7" w14:textId="77777777" w:rsidR="00C57E27" w:rsidRPr="007E5656" w:rsidRDefault="00C57E27" w:rsidP="005962E2">
            <w:pPr>
              <w:pStyle w:val="ListParagraph"/>
              <w:numPr>
                <w:ilvl w:val="0"/>
                <w:numId w:val="40"/>
              </w:numPr>
              <w:pBdr>
                <w:bottom w:val="single" w:sz="4" w:space="3" w:color="9BA4E1" w:themeColor="text2" w:themeTint="66"/>
              </w:pBdr>
              <w:spacing w:before="40" w:after="80"/>
              <w:ind w:left="357" w:right="0" w:hanging="357"/>
              <w:contextualSpacing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 xml:space="preserve">Applicants’ HSC results and ATAR will be taken into consideration: applicants must send their HSC results and ATAR to Narelle Cross, School Improvement Team, at the CSO before </w:t>
            </w:r>
            <w:r w:rsidRPr="007E565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18</w:t>
            </w:r>
            <w:r w:rsidRPr="007E5656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7E565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December 2026</w:t>
            </w: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 xml:space="preserve"> to be considered.</w:t>
            </w:r>
          </w:p>
          <w:p w14:paraId="41A4E81D" w14:textId="77777777" w:rsidR="00C57E27" w:rsidRPr="007E5656" w:rsidRDefault="00C57E27" w:rsidP="005962E2">
            <w:pPr>
              <w:pStyle w:val="ListParagraph"/>
              <w:numPr>
                <w:ilvl w:val="0"/>
                <w:numId w:val="40"/>
              </w:numPr>
              <w:spacing w:before="40" w:after="80"/>
              <w:ind w:left="357" w:right="0" w:hanging="357"/>
              <w:contextualSpacing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Applicants must be Catholic.</w:t>
            </w:r>
          </w:p>
          <w:p w14:paraId="6E69695D" w14:textId="77777777" w:rsidR="00C57E27" w:rsidRPr="007E5656" w:rsidRDefault="00C57E27" w:rsidP="005962E2">
            <w:pPr>
              <w:pStyle w:val="ListParagraph"/>
              <w:numPr>
                <w:ilvl w:val="0"/>
                <w:numId w:val="38"/>
              </w:numPr>
              <w:spacing w:before="40" w:after="0"/>
              <w:ind w:right="0"/>
              <w:contextualSpacing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Applicants must meet the Australian Tertiary Admission Requirements for University.</w:t>
            </w:r>
          </w:p>
          <w:p w14:paraId="5CFC03E7" w14:textId="77777777" w:rsidR="00C57E27" w:rsidRPr="007E5656" w:rsidRDefault="00C57E27" w:rsidP="005962E2">
            <w:pPr>
              <w:pStyle w:val="ListParagraph"/>
              <w:numPr>
                <w:ilvl w:val="0"/>
                <w:numId w:val="39"/>
              </w:numPr>
              <w:spacing w:before="40" w:after="80"/>
              <w:ind w:right="0"/>
              <w:contextualSpacing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 xml:space="preserve">By participating in this scholarship program students are contributing to the development of the quality of the teaching profession in the Diocese of Maitland-Newcastle and enhancing their own professional career.   </w:t>
            </w:r>
          </w:p>
          <w:p w14:paraId="4B2E9D25" w14:textId="77777777" w:rsidR="00C57E27" w:rsidRPr="007E5656" w:rsidRDefault="00C57E27" w:rsidP="005962E2">
            <w:pPr>
              <w:pStyle w:val="ListParagraph"/>
              <w:numPr>
                <w:ilvl w:val="0"/>
                <w:numId w:val="39"/>
              </w:numPr>
              <w:spacing w:before="40" w:after="80"/>
              <w:ind w:right="0"/>
              <w:contextualSpacing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 xml:space="preserve">Continuation in the program will be dependent upon continuing enrolment and the maintenance of </w:t>
            </w:r>
            <w:r w:rsidRPr="007E5656">
              <w:rPr>
                <w:rFonts w:asciiTheme="majorHAnsi" w:hAnsiTheme="majorHAnsi" w:cstheme="majorHAnsi"/>
                <w:sz w:val="22"/>
                <w:szCs w:val="22"/>
              </w:rPr>
              <w:br/>
              <w:t>suitable academic and professional standards.</w:t>
            </w:r>
          </w:p>
          <w:p w14:paraId="564F6151" w14:textId="77777777" w:rsidR="00C57E27" w:rsidRPr="007E5656" w:rsidRDefault="00C57E27" w:rsidP="005962E2">
            <w:pPr>
              <w:pStyle w:val="ListParagraph"/>
              <w:numPr>
                <w:ilvl w:val="0"/>
                <w:numId w:val="39"/>
              </w:numPr>
              <w:spacing w:before="40" w:after="80"/>
              <w:ind w:right="0"/>
              <w:contextualSpacing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The program and payment will not extend beyond a four (4) year duration.</w:t>
            </w:r>
          </w:p>
        </w:tc>
      </w:tr>
    </w:tbl>
    <w:p w14:paraId="68BFBC51" w14:textId="77777777" w:rsidR="00C57E27" w:rsidRPr="007E5656" w:rsidRDefault="00C57E27" w:rsidP="00C57E27">
      <w:pPr>
        <w:rPr>
          <w:rFonts w:asciiTheme="majorHAnsi" w:hAnsiTheme="majorHAnsi" w:cstheme="majorHAnsi"/>
          <w:b/>
          <w:i/>
          <w:sz w:val="22"/>
          <w:szCs w:val="22"/>
        </w:rPr>
      </w:pPr>
    </w:p>
    <w:p w14:paraId="1EA86FEE" w14:textId="77777777" w:rsidR="00C57E27" w:rsidRPr="007E5656" w:rsidRDefault="00C57E27" w:rsidP="00C57E27">
      <w:pPr>
        <w:pBdr>
          <w:top w:val="single" w:sz="4" w:space="3" w:color="9BA4E1" w:themeColor="text2" w:themeTint="66"/>
        </w:pBdr>
        <w:jc w:val="both"/>
        <w:rPr>
          <w:rFonts w:asciiTheme="majorHAnsi" w:hAnsiTheme="majorHAnsi" w:cstheme="majorHAnsi"/>
          <w:b/>
          <w:sz w:val="22"/>
          <w:szCs w:val="22"/>
        </w:rPr>
      </w:pPr>
      <w:r w:rsidRPr="007E5656">
        <w:rPr>
          <w:rFonts w:asciiTheme="majorHAnsi" w:hAnsiTheme="majorHAnsi" w:cstheme="majorHAnsi"/>
          <w:b/>
          <w:sz w:val="22"/>
          <w:szCs w:val="22"/>
        </w:rPr>
        <w:t>SUBMISSION DETAILS</w:t>
      </w:r>
    </w:p>
    <w:p w14:paraId="3EDAC4A5" w14:textId="7BD1421F" w:rsidR="00C57E27" w:rsidRPr="007E5656" w:rsidRDefault="0005285E" w:rsidP="00C57E27">
      <w:pPr>
        <w:pBdr>
          <w:bottom w:val="single" w:sz="4" w:space="3" w:color="9BA4E1" w:themeColor="text2" w:themeTint="66"/>
        </w:pBd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Email</w:t>
      </w:r>
      <w:r w:rsidR="00C57E27" w:rsidRPr="007E5656">
        <w:rPr>
          <w:rFonts w:asciiTheme="majorHAnsi" w:hAnsiTheme="majorHAnsi" w:cstheme="majorHAnsi"/>
          <w:sz w:val="22"/>
          <w:szCs w:val="22"/>
        </w:rPr>
        <w:t xml:space="preserve"> or hand deliver to Narelle Cross (</w:t>
      </w:r>
      <w:hyperlink r:id="rId11" w:history="1">
        <w:r w:rsidRPr="00EE4CCC">
          <w:rPr>
            <w:rStyle w:val="Hyperlink"/>
            <w:rFonts w:asciiTheme="majorHAnsi" w:hAnsiTheme="majorHAnsi" w:cstheme="majorHAnsi"/>
            <w:sz w:val="22"/>
            <w:szCs w:val="22"/>
          </w:rPr>
          <w:t>narelle.cross@mn.catholic.edu.au</w:t>
        </w:r>
      </w:hyperlink>
      <w:r w:rsidR="00C57E27" w:rsidRPr="007E5656">
        <w:rPr>
          <w:rFonts w:asciiTheme="majorHAnsi" w:hAnsiTheme="majorHAnsi" w:cstheme="majorHAnsi"/>
          <w:sz w:val="22"/>
          <w:szCs w:val="22"/>
        </w:rPr>
        <w:t>).</w:t>
      </w:r>
      <w:r>
        <w:rPr>
          <w:rFonts w:asciiTheme="majorHAnsi" w:hAnsiTheme="majorHAnsi" w:cstheme="majorHAnsi"/>
          <w:sz w:val="22"/>
          <w:szCs w:val="22"/>
        </w:rPr>
        <w:t xml:space="preserve"> at</w:t>
      </w:r>
      <w:r w:rsidRPr="007E5656">
        <w:rPr>
          <w:rFonts w:asciiTheme="majorHAnsi" w:hAnsiTheme="majorHAnsi" w:cstheme="majorHAnsi"/>
          <w:sz w:val="22"/>
          <w:szCs w:val="22"/>
        </w:rPr>
        <w:t xml:space="preserve"> the C</w:t>
      </w:r>
      <w:r>
        <w:rPr>
          <w:rFonts w:asciiTheme="majorHAnsi" w:hAnsiTheme="majorHAnsi" w:cstheme="majorHAnsi"/>
          <w:sz w:val="22"/>
          <w:szCs w:val="22"/>
        </w:rPr>
        <w:t>atholic Schools Newcastle West Office</w:t>
      </w:r>
      <w:r w:rsidRPr="007E5656">
        <w:rPr>
          <w:rFonts w:asciiTheme="majorHAnsi" w:hAnsiTheme="majorHAnsi" w:cstheme="majorHAnsi"/>
          <w:sz w:val="22"/>
          <w:szCs w:val="22"/>
        </w:rPr>
        <w:t>,</w:t>
      </w:r>
    </w:p>
    <w:p w14:paraId="67772A7B" w14:textId="77777777" w:rsidR="00DD1399" w:rsidRDefault="00DD1399">
      <w:pPr>
        <w:spacing w:after="160" w:line="259" w:lineRule="auto"/>
        <w:ind w:right="0"/>
        <w:rPr>
          <w:rFonts w:ascii="Century Gothic" w:eastAsiaTheme="majorEastAsia" w:hAnsi="Century Gothic" w:cstheme="majorBidi"/>
          <w:color w:val="2B3990" w:themeColor="text2"/>
          <w:sz w:val="36"/>
          <w:szCs w:val="36"/>
        </w:rPr>
      </w:pPr>
      <w:r>
        <w:rPr>
          <w:sz w:val="36"/>
          <w:szCs w:val="36"/>
        </w:rPr>
        <w:br w:type="page"/>
      </w:r>
    </w:p>
    <w:p w14:paraId="69B6B6D8" w14:textId="13F635B5" w:rsidR="00C57E27" w:rsidRPr="00752E41" w:rsidRDefault="00C57E27" w:rsidP="007E5656">
      <w:pPr>
        <w:pStyle w:val="Heading1"/>
        <w:rPr>
          <w:sz w:val="36"/>
          <w:szCs w:val="36"/>
        </w:rPr>
      </w:pPr>
      <w:r w:rsidRPr="00752E41">
        <w:rPr>
          <w:sz w:val="36"/>
          <w:szCs w:val="36"/>
        </w:rPr>
        <w:lastRenderedPageBreak/>
        <w:t>Part A – To be completed by the applicant</w:t>
      </w:r>
    </w:p>
    <w:p w14:paraId="2191728F" w14:textId="77777777" w:rsidR="00C57E27" w:rsidRDefault="00C57E27" w:rsidP="00C57E27">
      <w:pPr>
        <w:rPr>
          <w:b/>
          <w:i/>
        </w:rPr>
      </w:pPr>
    </w:p>
    <w:p w14:paraId="3BF0BF96" w14:textId="6CAF1ADD" w:rsidR="00C57E27" w:rsidRPr="00752E41" w:rsidRDefault="00752E41" w:rsidP="00752E41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Personal Information</w:t>
      </w:r>
    </w:p>
    <w:p w14:paraId="1DF2B84F" w14:textId="57CA3398" w:rsidR="00C57E27" w:rsidRPr="007E5656" w:rsidRDefault="00C57E27" w:rsidP="00C57E27">
      <w:pPr>
        <w:spacing w:after="160"/>
        <w:rPr>
          <w:rFonts w:asciiTheme="majorHAnsi" w:hAnsiTheme="majorHAnsi" w:cstheme="majorHAnsi"/>
          <w:color w:val="BFBFBF" w:themeColor="background1" w:themeShade="BF"/>
          <w:sz w:val="22"/>
          <w:szCs w:val="22"/>
        </w:rPr>
      </w:pPr>
      <w:r w:rsidRPr="007E5656">
        <w:rPr>
          <w:rFonts w:asciiTheme="majorHAnsi" w:hAnsiTheme="majorHAnsi" w:cstheme="majorHAnsi"/>
          <w:sz w:val="22"/>
          <w:szCs w:val="22"/>
        </w:rPr>
        <w:t>Surname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 xml:space="preserve">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sz w:val="22"/>
          <w:szCs w:val="22"/>
        </w:rPr>
        <w:t xml:space="preserve">   Given names: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752E41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752E41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039567E0" w14:textId="032A4522" w:rsidR="00C57E27" w:rsidRPr="007E5656" w:rsidRDefault="00C57E27" w:rsidP="00C57E27">
      <w:pPr>
        <w:spacing w:after="160"/>
        <w:rPr>
          <w:rFonts w:asciiTheme="majorHAnsi" w:hAnsiTheme="majorHAnsi" w:cstheme="majorHAnsi"/>
          <w:color w:val="BFBFBF" w:themeColor="background1" w:themeShade="BF"/>
          <w:sz w:val="22"/>
          <w:szCs w:val="22"/>
        </w:rPr>
      </w:pPr>
      <w:r w:rsidRPr="007E5656">
        <w:rPr>
          <w:rFonts w:asciiTheme="majorHAnsi" w:hAnsiTheme="majorHAnsi" w:cstheme="majorHAnsi"/>
          <w:sz w:val="22"/>
          <w:szCs w:val="22"/>
        </w:rPr>
        <w:t xml:space="preserve">Address: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752E41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15BEA032" w14:textId="07AAE6F2" w:rsidR="00C57E27" w:rsidRPr="007E5656" w:rsidRDefault="00C57E27" w:rsidP="00C57E27">
      <w:pPr>
        <w:spacing w:after="160"/>
        <w:rPr>
          <w:rFonts w:asciiTheme="majorHAnsi" w:hAnsiTheme="majorHAnsi" w:cstheme="majorHAnsi"/>
          <w:sz w:val="22"/>
          <w:szCs w:val="22"/>
        </w:rPr>
      </w:pPr>
      <w:r w:rsidRPr="007E5656">
        <w:rPr>
          <w:rFonts w:asciiTheme="majorHAnsi" w:hAnsiTheme="majorHAnsi" w:cstheme="majorHAnsi"/>
          <w:sz w:val="22"/>
          <w:szCs w:val="22"/>
        </w:rPr>
        <w:t xml:space="preserve">City: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sz w:val="22"/>
          <w:szCs w:val="22"/>
        </w:rPr>
        <w:t xml:space="preserve">    Postcode: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sz w:val="22"/>
          <w:szCs w:val="22"/>
        </w:rPr>
        <w:t xml:space="preserve">    Phone number: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D144AE5" w14:textId="7D89F989" w:rsidR="00C57E27" w:rsidRPr="007E5656" w:rsidRDefault="00C57E27" w:rsidP="00C57E27">
      <w:pPr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E5656">
        <w:rPr>
          <w:rFonts w:asciiTheme="majorHAnsi" w:hAnsiTheme="majorHAnsi" w:cstheme="majorHAnsi"/>
          <w:sz w:val="22"/>
          <w:szCs w:val="22"/>
        </w:rPr>
        <w:t>Religion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 xml:space="preserve">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sz w:val="22"/>
          <w:szCs w:val="22"/>
        </w:rPr>
        <w:t xml:space="preserve">    Date of birth: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1E8A1DE4" w14:textId="1FC23060" w:rsidR="00C57E27" w:rsidRPr="007E5656" w:rsidRDefault="00C57E27" w:rsidP="00C57E27">
      <w:pPr>
        <w:spacing w:before="120" w:after="120"/>
        <w:rPr>
          <w:rFonts w:asciiTheme="majorHAnsi" w:hAnsiTheme="majorHAnsi" w:cstheme="majorHAnsi"/>
          <w:sz w:val="22"/>
          <w:szCs w:val="22"/>
          <w:u w:val="single"/>
        </w:rPr>
      </w:pPr>
      <w:r w:rsidRPr="007E5656">
        <w:rPr>
          <w:rFonts w:asciiTheme="majorHAnsi" w:hAnsiTheme="majorHAnsi" w:cstheme="majorHAnsi"/>
          <w:sz w:val="22"/>
          <w:szCs w:val="22"/>
        </w:rPr>
        <w:t>Home email (not school email)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 xml:space="preserve">: 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softHyphen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softHyphen/>
        <w:t>____________</w:t>
      </w:r>
      <w:r w:rsidR="00FD1DB9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FD1DB9">
        <w:rPr>
          <w:rFonts w:asciiTheme="majorHAnsi" w:hAnsiTheme="majorHAnsi" w:cstheme="majorHAnsi"/>
          <w:sz w:val="22"/>
          <w:szCs w:val="22"/>
        </w:rPr>
        <w:tab/>
      </w:r>
      <w:r w:rsidRPr="007E565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3A9807B" w14:textId="77777777" w:rsidR="00C57E27" w:rsidRDefault="00C57E27" w:rsidP="00C57E27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52A47441" w14:textId="4CAF2CB8" w:rsidR="00C57E27" w:rsidRPr="00752E41" w:rsidRDefault="00752E41" w:rsidP="00752E41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Schooling</w:t>
      </w:r>
    </w:p>
    <w:p w14:paraId="0A0CB35D" w14:textId="057B9A29" w:rsidR="00C57E27" w:rsidRDefault="00C57E27" w:rsidP="00C57E27">
      <w:pPr>
        <w:spacing w:after="200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E5656">
        <w:rPr>
          <w:rFonts w:asciiTheme="majorHAnsi" w:hAnsiTheme="majorHAnsi" w:cstheme="majorHAnsi"/>
          <w:sz w:val="22"/>
          <w:szCs w:val="22"/>
        </w:rPr>
        <w:t xml:space="preserve">Name of school/college: 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 xml:space="preserve"> </w:t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752E41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545A04F6" w14:textId="77777777" w:rsidR="00752E41" w:rsidRDefault="00752E41" w:rsidP="00C57E27">
      <w:pPr>
        <w:spacing w:after="200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</w:p>
    <w:p w14:paraId="0CFFF31D" w14:textId="1D1ECD3A" w:rsidR="00752E41" w:rsidRPr="00752E41" w:rsidRDefault="00752E41" w:rsidP="00752E41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Subjects Studied</w:t>
      </w:r>
    </w:p>
    <w:p w14:paraId="30CA288D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55"/>
        <w:gridCol w:w="1677"/>
        <w:gridCol w:w="2903"/>
        <w:gridCol w:w="1829"/>
      </w:tblGrid>
      <w:tr w:rsidR="00C57E27" w:rsidRPr="007E5656" w14:paraId="7DE478F8" w14:textId="77777777" w:rsidTr="006063B2">
        <w:tc>
          <w:tcPr>
            <w:tcW w:w="3150" w:type="dxa"/>
            <w:shd w:val="clear" w:color="auto" w:fill="D9D9D9" w:themeFill="background1" w:themeFillShade="D9"/>
          </w:tcPr>
          <w:p w14:paraId="56827580" w14:textId="77777777" w:rsidR="00C57E27" w:rsidRPr="00752E41" w:rsidRDefault="00C57E27" w:rsidP="00752E41">
            <w:pPr>
              <w:pStyle w:val="Heading2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ToPosition"/>
            <w:bookmarkStart w:id="1" w:name="Company"/>
            <w:bookmarkStart w:id="2" w:name="Address"/>
            <w:bookmarkEnd w:id="0"/>
            <w:bookmarkEnd w:id="1"/>
            <w:bookmarkEnd w:id="2"/>
            <w:r w:rsidRPr="00752E41">
              <w:rPr>
                <w:rFonts w:asciiTheme="majorHAnsi" w:hAnsiTheme="majorHAnsi" w:cstheme="majorHAnsi"/>
                <w:sz w:val="22"/>
                <w:szCs w:val="22"/>
              </w:rPr>
              <w:t>subject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65E285E4" w14:textId="77777777" w:rsidR="00C57E27" w:rsidRPr="00752E41" w:rsidRDefault="00C57E27" w:rsidP="00752E41">
            <w:pPr>
              <w:pStyle w:val="Heading2"/>
              <w:rPr>
                <w:rFonts w:asciiTheme="majorHAnsi" w:hAnsiTheme="majorHAnsi" w:cstheme="majorHAnsi"/>
                <w:sz w:val="22"/>
                <w:szCs w:val="22"/>
              </w:rPr>
            </w:pPr>
            <w:r w:rsidRPr="00752E41">
              <w:rPr>
                <w:rFonts w:asciiTheme="majorHAnsi" w:hAnsiTheme="majorHAnsi" w:cstheme="majorHAnsi"/>
                <w:sz w:val="22"/>
                <w:szCs w:val="22"/>
              </w:rPr>
              <w:t>units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14:paraId="3E37663A" w14:textId="77777777" w:rsidR="00C57E27" w:rsidRPr="00752E41" w:rsidRDefault="00C57E27" w:rsidP="00752E41">
            <w:pPr>
              <w:pStyle w:val="Heading2"/>
              <w:rPr>
                <w:rFonts w:asciiTheme="majorHAnsi" w:hAnsiTheme="majorHAnsi" w:cstheme="majorHAnsi"/>
                <w:sz w:val="22"/>
                <w:szCs w:val="22"/>
              </w:rPr>
            </w:pPr>
            <w:r w:rsidRPr="00752E41">
              <w:rPr>
                <w:rFonts w:asciiTheme="majorHAnsi" w:hAnsiTheme="majorHAnsi" w:cstheme="majorHAnsi"/>
                <w:sz w:val="22"/>
                <w:szCs w:val="22"/>
              </w:rPr>
              <w:t>subject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6E599636" w14:textId="77777777" w:rsidR="00C57E27" w:rsidRPr="00752E41" w:rsidRDefault="00C57E27" w:rsidP="00752E41">
            <w:pPr>
              <w:pStyle w:val="Heading2"/>
              <w:rPr>
                <w:rFonts w:asciiTheme="majorHAnsi" w:hAnsiTheme="majorHAnsi" w:cstheme="majorHAnsi"/>
                <w:sz w:val="22"/>
                <w:szCs w:val="22"/>
              </w:rPr>
            </w:pPr>
            <w:r w:rsidRPr="00752E41">
              <w:rPr>
                <w:rFonts w:asciiTheme="majorHAnsi" w:hAnsiTheme="majorHAnsi" w:cstheme="majorHAnsi"/>
                <w:sz w:val="22"/>
                <w:szCs w:val="22"/>
              </w:rPr>
              <w:t>units</w:t>
            </w:r>
          </w:p>
        </w:tc>
      </w:tr>
      <w:tr w:rsidR="00C57E27" w:rsidRPr="007E5656" w14:paraId="1D860020" w14:textId="77777777" w:rsidTr="006063B2">
        <w:tc>
          <w:tcPr>
            <w:tcW w:w="3150" w:type="dxa"/>
          </w:tcPr>
          <w:p w14:paraId="4101BCE7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7AB8B8AA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91" w:type="dxa"/>
          </w:tcPr>
          <w:p w14:paraId="1B914E4B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0" w:type="dxa"/>
          </w:tcPr>
          <w:p w14:paraId="30754287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57E27" w:rsidRPr="007E5656" w14:paraId="6E5037CF" w14:textId="77777777" w:rsidTr="006063B2">
        <w:tc>
          <w:tcPr>
            <w:tcW w:w="3150" w:type="dxa"/>
          </w:tcPr>
          <w:p w14:paraId="38BF7F40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258199DC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91" w:type="dxa"/>
          </w:tcPr>
          <w:p w14:paraId="77F85E11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0" w:type="dxa"/>
          </w:tcPr>
          <w:p w14:paraId="0E3DA784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57E27" w:rsidRPr="007E5656" w14:paraId="09D1939E" w14:textId="77777777" w:rsidTr="006063B2">
        <w:tc>
          <w:tcPr>
            <w:tcW w:w="3150" w:type="dxa"/>
          </w:tcPr>
          <w:p w14:paraId="1679FDA2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103E606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91" w:type="dxa"/>
          </w:tcPr>
          <w:p w14:paraId="6D9C5A87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0" w:type="dxa"/>
          </w:tcPr>
          <w:p w14:paraId="2249F1E5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57E27" w:rsidRPr="007E5656" w14:paraId="22FBEFA0" w14:textId="77777777" w:rsidTr="006063B2">
        <w:tc>
          <w:tcPr>
            <w:tcW w:w="3150" w:type="dxa"/>
          </w:tcPr>
          <w:p w14:paraId="4818DB6E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7CA6EC4A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91" w:type="dxa"/>
          </w:tcPr>
          <w:p w14:paraId="2AC3D137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0" w:type="dxa"/>
          </w:tcPr>
          <w:p w14:paraId="353DE80C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0EC31E5" w14:textId="77777777" w:rsidR="00752E41" w:rsidRDefault="00C57E27" w:rsidP="00C57E27">
      <w:pPr>
        <w:pStyle w:val="Heading2"/>
        <w:rPr>
          <w:rFonts w:asciiTheme="majorHAnsi" w:hAnsiTheme="majorHAnsi" w:cstheme="majorHAnsi"/>
          <w:color w:val="FFFFFF" w:themeColor="background1"/>
          <w:sz w:val="22"/>
          <w:szCs w:val="22"/>
        </w:rPr>
      </w:pPr>
      <w:r w:rsidRPr="007E5656">
        <w:rPr>
          <w:rFonts w:asciiTheme="majorHAnsi" w:hAnsiTheme="majorHAnsi" w:cstheme="majorHAnsi"/>
          <w:color w:val="FFFFFF" w:themeColor="background1"/>
          <w:sz w:val="22"/>
          <w:szCs w:val="22"/>
        </w:rPr>
        <w:t>PERSONA</w:t>
      </w:r>
    </w:p>
    <w:p w14:paraId="362489BE" w14:textId="3FD91F06" w:rsidR="00C57E27" w:rsidRPr="00752E41" w:rsidRDefault="00752E41" w:rsidP="00752E41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Teaching Course Preferences</w:t>
      </w:r>
    </w:p>
    <w:p w14:paraId="32A84759" w14:textId="77777777" w:rsidR="00C57E27" w:rsidRPr="007E5656" w:rsidRDefault="00C57E27" w:rsidP="00C57E27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7E5656">
        <w:rPr>
          <w:rFonts w:asciiTheme="majorHAnsi" w:hAnsiTheme="majorHAnsi" w:cstheme="majorHAnsi"/>
          <w:sz w:val="22"/>
          <w:szCs w:val="22"/>
        </w:rPr>
        <w:t>Please list in order of preference three courses in teaching training you are interested in undertaking.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92"/>
        <w:gridCol w:w="3219"/>
        <w:gridCol w:w="3615"/>
        <w:gridCol w:w="1838"/>
      </w:tblGrid>
      <w:tr w:rsidR="00C57E27" w:rsidRPr="007E5656" w14:paraId="3F51189C" w14:textId="77777777" w:rsidTr="006063B2">
        <w:tc>
          <w:tcPr>
            <w:tcW w:w="813" w:type="dxa"/>
            <w:shd w:val="clear" w:color="auto" w:fill="D9D9D9" w:themeFill="background1" w:themeFillShade="D9"/>
          </w:tcPr>
          <w:p w14:paraId="7CC5E570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4EFFFE29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course title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14:paraId="4DC64A21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name of institution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14:paraId="4B16A8A8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course code</w:t>
            </w:r>
          </w:p>
        </w:tc>
      </w:tr>
      <w:tr w:rsidR="00C57E27" w:rsidRPr="007E5656" w14:paraId="00D2774C" w14:textId="77777777" w:rsidTr="006063B2">
        <w:tc>
          <w:tcPr>
            <w:tcW w:w="813" w:type="dxa"/>
          </w:tcPr>
          <w:p w14:paraId="252A01E0" w14:textId="77777777" w:rsidR="00C57E27" w:rsidRPr="007E5656" w:rsidRDefault="00C57E27" w:rsidP="006063B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3415" w:type="dxa"/>
          </w:tcPr>
          <w:p w14:paraId="5796A2C0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18" w:type="dxa"/>
          </w:tcPr>
          <w:p w14:paraId="48EE7851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2" w:type="dxa"/>
          </w:tcPr>
          <w:p w14:paraId="7F8A89B9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57E27" w:rsidRPr="007E5656" w14:paraId="0AB53241" w14:textId="77777777" w:rsidTr="006063B2">
        <w:tc>
          <w:tcPr>
            <w:tcW w:w="813" w:type="dxa"/>
          </w:tcPr>
          <w:p w14:paraId="2537401B" w14:textId="77777777" w:rsidR="00C57E27" w:rsidRPr="007E5656" w:rsidRDefault="00C57E27" w:rsidP="006063B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3415" w:type="dxa"/>
          </w:tcPr>
          <w:p w14:paraId="53A306B4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18" w:type="dxa"/>
          </w:tcPr>
          <w:p w14:paraId="304503E4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2" w:type="dxa"/>
          </w:tcPr>
          <w:p w14:paraId="62B3118D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57E27" w:rsidRPr="007E5656" w14:paraId="11B15719" w14:textId="77777777" w:rsidTr="006063B2">
        <w:tc>
          <w:tcPr>
            <w:tcW w:w="813" w:type="dxa"/>
          </w:tcPr>
          <w:p w14:paraId="6455ADE5" w14:textId="77777777" w:rsidR="00C57E27" w:rsidRPr="007E5656" w:rsidRDefault="00C57E27" w:rsidP="006063B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3415" w:type="dxa"/>
          </w:tcPr>
          <w:p w14:paraId="45FD1291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18" w:type="dxa"/>
          </w:tcPr>
          <w:p w14:paraId="18BE1F7E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22" w:type="dxa"/>
          </w:tcPr>
          <w:p w14:paraId="50CADDF1" w14:textId="77777777" w:rsidR="00C57E27" w:rsidRPr="007E5656" w:rsidRDefault="00C57E27" w:rsidP="006063B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A71C564" w14:textId="77777777" w:rsidR="00C57E27" w:rsidRPr="007E5656" w:rsidRDefault="00C57E27" w:rsidP="0059433A">
      <w:pPr>
        <w:spacing w:after="160" w:line="259" w:lineRule="auto"/>
        <w:ind w:right="0"/>
        <w:rPr>
          <w:rFonts w:asciiTheme="majorHAnsi" w:hAnsiTheme="majorHAnsi" w:cstheme="majorHAnsi"/>
          <w:color w:val="auto"/>
          <w:sz w:val="22"/>
          <w:szCs w:val="22"/>
        </w:rPr>
      </w:pPr>
    </w:p>
    <w:p w14:paraId="5637CF2F" w14:textId="019C4EF3" w:rsidR="00C57E27" w:rsidRPr="007E5656" w:rsidRDefault="00C57E27" w:rsidP="00960E54">
      <w:pPr>
        <w:pStyle w:val="ListParagraph"/>
        <w:numPr>
          <w:ilvl w:val="0"/>
          <w:numId w:val="41"/>
        </w:numPr>
        <w:spacing w:before="40" w:after="0" w:line="240" w:lineRule="auto"/>
        <w:ind w:left="357" w:right="0" w:hanging="357"/>
        <w:contextualSpacing w:val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lastRenderedPageBreak/>
        <w:t xml:space="preserve">What’s one moment in your faith </w:t>
      </w:r>
      <w:r w:rsidR="007E5656" w:rsidRPr="007E5656">
        <w:rPr>
          <w:rFonts w:asciiTheme="majorHAnsi" w:hAnsiTheme="majorHAnsi" w:cstheme="majorHAnsi"/>
          <w:color w:val="auto"/>
          <w:sz w:val="22"/>
          <w:szCs w:val="22"/>
        </w:rPr>
        <w:t>journey</w:t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 that deeply challenged or </w:t>
      </w:r>
      <w:r w:rsidR="007E5656" w:rsidRPr="007E5656">
        <w:rPr>
          <w:rFonts w:asciiTheme="majorHAnsi" w:hAnsiTheme="majorHAnsi" w:cstheme="majorHAnsi"/>
          <w:color w:val="auto"/>
          <w:sz w:val="22"/>
          <w:szCs w:val="22"/>
        </w:rPr>
        <w:t>strengthened</w:t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 what you believe and how did it change </w:t>
      </w:r>
      <w:r w:rsidR="0005285E" w:rsidRPr="007E5656">
        <w:rPr>
          <w:rFonts w:asciiTheme="majorHAnsi" w:hAnsiTheme="majorHAnsi" w:cstheme="majorHAnsi"/>
          <w:color w:val="auto"/>
          <w:sz w:val="22"/>
          <w:szCs w:val="22"/>
        </w:rPr>
        <w:t>you?</w:t>
      </w:r>
    </w:p>
    <w:p w14:paraId="36142EB1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37617480" w14:textId="77777777" w:rsidR="003B26AD" w:rsidRPr="00723EEB" w:rsidRDefault="007E5656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30BF11E4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2D1E24EE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787B94C6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380779B9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11D5898C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80A8372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5661801C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757C87E3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57607E0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5C18F251" w14:textId="77777777" w:rsidR="003B26AD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649088E2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</w:p>
    <w:p w14:paraId="29B1C276" w14:textId="5EDF636E" w:rsidR="00C57E27" w:rsidRPr="00361A07" w:rsidRDefault="00C57E27" w:rsidP="00361A07">
      <w:pPr>
        <w:pStyle w:val="ListParagraph"/>
        <w:numPr>
          <w:ilvl w:val="0"/>
          <w:numId w:val="41"/>
        </w:numPr>
        <w:spacing w:before="120" w:after="120" w:line="240" w:lineRule="auto"/>
        <w:ind w:left="284"/>
        <w:rPr>
          <w:rFonts w:asciiTheme="majorHAnsi" w:hAnsiTheme="majorHAnsi" w:cstheme="majorHAnsi"/>
          <w:color w:val="auto"/>
          <w:sz w:val="22"/>
          <w:szCs w:val="22"/>
        </w:rPr>
      </w:pPr>
      <w:r w:rsidRPr="00361A07">
        <w:rPr>
          <w:rFonts w:asciiTheme="majorHAnsi" w:hAnsiTheme="majorHAnsi" w:cstheme="majorHAnsi"/>
          <w:color w:val="auto"/>
          <w:sz w:val="22"/>
          <w:szCs w:val="22"/>
        </w:rPr>
        <w:t>What are the important characteristics of being a quality teacher?</w:t>
      </w:r>
    </w:p>
    <w:p w14:paraId="20CE704E" w14:textId="77777777" w:rsidR="007E5656" w:rsidRPr="007E5656" w:rsidRDefault="007E5656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5E1C6D87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03A2B9F3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14C453F4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AD585B7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7C77A1A8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1481A49E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C94FB2B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0A747C30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31CCEF91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1E0F5503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D3D0491" w14:textId="77777777" w:rsidR="00960E54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2F9B6EA3" w14:textId="6F402C76" w:rsidR="00DD1399" w:rsidRDefault="00DD1399" w:rsidP="003B26AD">
      <w:pPr>
        <w:spacing w:after="0"/>
        <w:rPr>
          <w:rFonts w:asciiTheme="majorHAnsi" w:hAnsiTheme="majorHAnsi" w:cstheme="majorHAnsi"/>
          <w:b/>
          <w:i/>
          <w:color w:val="auto"/>
          <w:sz w:val="22"/>
          <w:szCs w:val="22"/>
        </w:rPr>
      </w:pPr>
    </w:p>
    <w:p w14:paraId="24F9C301" w14:textId="4EB982B1" w:rsidR="00C57E27" w:rsidRPr="003B26AD" w:rsidRDefault="00C57E27" w:rsidP="003B26AD">
      <w:pPr>
        <w:pStyle w:val="ListParagraph"/>
        <w:numPr>
          <w:ilvl w:val="0"/>
          <w:numId w:val="41"/>
        </w:numPr>
        <w:spacing w:before="40" w:after="0" w:line="240" w:lineRule="auto"/>
        <w:ind w:left="357" w:right="0" w:hanging="357"/>
        <w:contextualSpacing w:val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What qualities and skills do you have that would ensure your effectiveness as a teacher?</w:t>
      </w:r>
    </w:p>
    <w:p w14:paraId="0C58B0AD" w14:textId="77777777" w:rsidR="003B26AD" w:rsidRPr="00723EEB" w:rsidRDefault="00960E54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="003B26AD"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17E84C9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2DB8E5BE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295271E2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5AE7A5FE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03D7F8A3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0F6A4642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7B15F890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14ED9B0F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7A6253E8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6696E99D" w14:textId="6DFB7179" w:rsidR="00960E54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6D10C7E2" w14:textId="57FCE18E" w:rsidR="00DA10CE" w:rsidRPr="003B26AD" w:rsidRDefault="00C57E27" w:rsidP="00DA10CE">
      <w:pPr>
        <w:pStyle w:val="ListParagraph"/>
        <w:numPr>
          <w:ilvl w:val="0"/>
          <w:numId w:val="41"/>
        </w:numPr>
        <w:spacing w:before="40" w:after="0" w:line="240" w:lineRule="auto"/>
        <w:ind w:left="357" w:right="0" w:hanging="357"/>
        <w:contextualSpacing w:val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lastRenderedPageBreak/>
        <w:t xml:space="preserve">What do you understand to be distinctive about the role of a teacher, and what would you </w:t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br/>
        <w:t>bring to the role?</w:t>
      </w:r>
    </w:p>
    <w:p w14:paraId="1C4CF86A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FE2BD45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883D3D6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0462956F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550B6AE3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32105CB5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38C16837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6EC7E55D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05B70365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5909EEAA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6D15D9B4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7906FE0C" w14:textId="77777777" w:rsidR="003B26AD" w:rsidRPr="007831F6" w:rsidRDefault="003B26AD" w:rsidP="0005285E">
      <w:pPr>
        <w:spacing w:after="0" w:line="336" w:lineRule="auto"/>
        <w:ind w:left="-113"/>
        <w:rPr>
          <w:rFonts w:asciiTheme="majorHAnsi" w:hAnsiTheme="majorHAnsi" w:cstheme="majorHAnsi"/>
          <w:color w:val="BFBFBF" w:themeColor="background1" w:themeShade="BF"/>
          <w:sz w:val="10"/>
          <w:szCs w:val="10"/>
          <w:u w:val="single"/>
        </w:rPr>
      </w:pPr>
    </w:p>
    <w:p w14:paraId="521DE50A" w14:textId="3C148F02" w:rsidR="0059433A" w:rsidRPr="00960E54" w:rsidRDefault="00960E54" w:rsidP="00960E54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Referees</w:t>
      </w:r>
    </w:p>
    <w:p w14:paraId="3E97E61E" w14:textId="77777777" w:rsidR="00C57E27" w:rsidRPr="007E5656" w:rsidRDefault="00C57E27" w:rsidP="00C57E27">
      <w:pPr>
        <w:spacing w:before="160" w:after="16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Please supply two (2) school-based referees to support your application.</w:t>
      </w:r>
    </w:p>
    <w:p w14:paraId="6463D833" w14:textId="77777777" w:rsidR="00C57E27" w:rsidRPr="007E5656" w:rsidRDefault="00C57E27" w:rsidP="00C57E27">
      <w:pPr>
        <w:spacing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1.   Name of referee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   Phone no.: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</w:p>
    <w:p w14:paraId="3045017B" w14:textId="22A41905" w:rsidR="00C57E27" w:rsidRPr="0005285E" w:rsidRDefault="00C57E27" w:rsidP="00C57E27">
      <w:pPr>
        <w:rPr>
          <w:rFonts w:asciiTheme="majorHAnsi" w:hAnsiTheme="majorHAnsi" w:cstheme="majorHAnsi"/>
          <w:color w:val="auto"/>
          <w:sz w:val="22"/>
          <w:szCs w:val="22"/>
          <w:u w:val="single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2.   Name of referee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   Phone no.: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</w:p>
    <w:p w14:paraId="5F45B179" w14:textId="77777777" w:rsidR="007831F6" w:rsidRDefault="007831F6" w:rsidP="00960E54">
      <w:pPr>
        <w:pStyle w:val="Heading1"/>
        <w:spacing w:after="120"/>
        <w:rPr>
          <w:sz w:val="32"/>
          <w:szCs w:val="32"/>
        </w:rPr>
      </w:pPr>
    </w:p>
    <w:p w14:paraId="3A2FA6F8" w14:textId="0ECCBB9A" w:rsidR="00960E54" w:rsidRPr="00960E54" w:rsidRDefault="00960E54" w:rsidP="00960E54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Declaration</w:t>
      </w:r>
    </w:p>
    <w:p w14:paraId="5B8582BD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i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i/>
          <w:sz w:val="22"/>
          <w:szCs w:val="22"/>
        </w:rPr>
        <w:t xml:space="preserve">I </w:t>
      </w:r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 xml:space="preserve">wish to apply for consideration for a Teacher Education </w:t>
      </w:r>
      <w:proofErr w:type="gramStart"/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>Scholarship</w:t>
      </w:r>
      <w:proofErr w:type="gramEnd"/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 xml:space="preserve"> and I authorise the Principal of my school to provide a confidential report direct to the Catholic Schools Office on my behalf. I also authorise the Catholic Schools Office to provide my Principal with the result of my application.</w:t>
      </w:r>
    </w:p>
    <w:p w14:paraId="2BF562D4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i/>
          <w:color w:val="auto"/>
          <w:sz w:val="22"/>
          <w:szCs w:val="22"/>
        </w:rPr>
      </w:pPr>
    </w:p>
    <w:p w14:paraId="7FDD3481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i/>
          <w:color w:val="auto"/>
          <w:sz w:val="22"/>
          <w:szCs w:val="22"/>
        </w:rPr>
      </w:pPr>
    </w:p>
    <w:p w14:paraId="643442BB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>…………………………………………..</w:t>
      </w:r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ab/>
        <w:t>……………</w:t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>…………………</w:t>
      </w:r>
    </w:p>
    <w:p w14:paraId="0B21441F" w14:textId="1B65E399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Signature of applicant</w:t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  <w:t>Date</w:t>
      </w:r>
    </w:p>
    <w:p w14:paraId="163F0B18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0B99432E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i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I certify that the attached photocopy of academic results is a true and accurate disclosure</w:t>
      </w:r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>.</w:t>
      </w:r>
    </w:p>
    <w:p w14:paraId="11B2FCAD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i/>
          <w:color w:val="auto"/>
          <w:sz w:val="22"/>
          <w:szCs w:val="22"/>
        </w:rPr>
      </w:pPr>
    </w:p>
    <w:p w14:paraId="1A943ED5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………………………………………</w:t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  <w:t>……………………………..</w:t>
      </w:r>
    </w:p>
    <w:p w14:paraId="443B3DE1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Signature of Principal</w:t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  <w:t>Date</w:t>
      </w:r>
    </w:p>
    <w:p w14:paraId="2FC1CC09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38BD534E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5231AF9A" w14:textId="77777777" w:rsidR="00C57E27" w:rsidRPr="007E5656" w:rsidRDefault="00C57E27" w:rsidP="00C57E27">
      <w:pPr>
        <w:ind w:left="2880" w:firstLine="720"/>
        <w:rPr>
          <w:rFonts w:asciiTheme="majorHAnsi" w:hAnsiTheme="majorHAnsi" w:cstheme="majorHAnsi"/>
          <w:b/>
          <w:i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b/>
          <w:i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CAC8AA1" wp14:editId="69A66C7D">
                <wp:simplePos x="0" y="0"/>
                <wp:positionH relativeFrom="column">
                  <wp:posOffset>5477510</wp:posOffset>
                </wp:positionH>
                <wp:positionV relativeFrom="paragraph">
                  <wp:posOffset>107950</wp:posOffset>
                </wp:positionV>
                <wp:extent cx="685800" cy="0"/>
                <wp:effectExtent l="0" t="171450" r="0" b="190500"/>
                <wp:wrapTight wrapText="bothSides">
                  <wp:wrapPolygon edited="0">
                    <wp:start x="11400" y="-1"/>
                    <wp:lineTo x="10800" y="-1"/>
                    <wp:lineTo x="10800" y="-1"/>
                    <wp:lineTo x="11400" y="-1"/>
                    <wp:lineTo x="15000" y="-1"/>
                    <wp:lineTo x="15600" y="-1"/>
                    <wp:lineTo x="15000" y="-1"/>
                    <wp:lineTo x="14400" y="-1"/>
                    <wp:lineTo x="11400" y="-1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857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D43A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3pt,8.5pt" to="485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" strokeweight="6.75pt">
                <v:stroke endarrow="block"/>
                <w10:wrap type="tight"/>
                <w10:anchorlock/>
              </v:line>
            </w:pict>
          </mc:Fallback>
        </mc:AlternateContent>
      </w:r>
      <w:r w:rsidRPr="007E5656">
        <w:rPr>
          <w:rFonts w:asciiTheme="majorHAnsi" w:hAnsiTheme="majorHAnsi" w:cstheme="majorHAnsi"/>
          <w:b/>
          <w:i/>
          <w:color w:val="auto"/>
          <w:sz w:val="22"/>
          <w:szCs w:val="22"/>
        </w:rPr>
        <w:t>Please attach a copy of your Trial HSC report here.</w:t>
      </w:r>
    </w:p>
    <w:p w14:paraId="14733281" w14:textId="77777777" w:rsidR="00C57E27" w:rsidRPr="007E5656" w:rsidRDefault="00C57E27" w:rsidP="00C57E27">
      <w:pPr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b/>
          <w:color w:val="auto"/>
          <w:sz w:val="22"/>
          <w:szCs w:val="22"/>
        </w:rPr>
        <w:t>A copy of your HSC results and ATAR must be forwarded to the CSO by 18th December 2026</w:t>
      </w:r>
    </w:p>
    <w:p w14:paraId="3540A738" w14:textId="0FB66772" w:rsidR="005B2BEF" w:rsidRPr="007831F6" w:rsidRDefault="00C57E27" w:rsidP="007831F6">
      <w:pPr>
        <w:pBdr>
          <w:bottom w:val="single" w:sz="4" w:space="3" w:color="9BA4E1" w:themeColor="text2" w:themeTint="66"/>
        </w:pBdr>
        <w:rPr>
          <w:rFonts w:asciiTheme="majorHAnsi" w:hAnsiTheme="majorHAnsi" w:cstheme="majorHAnsi"/>
          <w:b/>
          <w:i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b/>
          <w:color w:val="auto"/>
          <w:sz w:val="22"/>
          <w:szCs w:val="22"/>
        </w:rPr>
        <w:t>Email to Narelle Cross (narelle.cross@mn.catholic.edu.au).</w:t>
      </w:r>
    </w:p>
    <w:p w14:paraId="28BE3F65" w14:textId="2778C4FA" w:rsidR="00C57E27" w:rsidRPr="0005285E" w:rsidRDefault="00C57E27" w:rsidP="0005285E">
      <w:pPr>
        <w:pStyle w:val="Heading1"/>
        <w:rPr>
          <w:sz w:val="36"/>
          <w:szCs w:val="36"/>
        </w:rPr>
      </w:pPr>
      <w:r w:rsidRPr="00752E41">
        <w:rPr>
          <w:sz w:val="36"/>
          <w:szCs w:val="36"/>
        </w:rPr>
        <w:lastRenderedPageBreak/>
        <w:t xml:space="preserve">Part B – To be completed by the Principal </w:t>
      </w:r>
    </w:p>
    <w:p w14:paraId="04A9D4F3" w14:textId="7EAE6E01" w:rsidR="00C57E27" w:rsidRPr="0005285E" w:rsidRDefault="00960E54" w:rsidP="0005285E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Principal’s Report</w:t>
      </w:r>
    </w:p>
    <w:p w14:paraId="025B2B0C" w14:textId="166F8E96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Applicant’s name: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="00960E54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</w:p>
    <w:p w14:paraId="7E8F2ABF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5567D4DA" w14:textId="50BDCED5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School or college: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</w:p>
    <w:p w14:paraId="0B5D9C85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214A4E52" w14:textId="77777777" w:rsidR="00C57E27" w:rsidRPr="007E5656" w:rsidRDefault="00C57E27" w:rsidP="00C57E27">
      <w:pPr>
        <w:pStyle w:val="Heading2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Suitability to undertake tertiary studies in teacher training</w:t>
      </w:r>
    </w:p>
    <w:p w14:paraId="3AAB5583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Please rate this applicant’s potential for academic success at tertiary level in teacher training.</w:t>
      </w:r>
    </w:p>
    <w:p w14:paraId="59FC657E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b/>
          <w:i/>
          <w:color w:val="auto"/>
          <w:sz w:val="22"/>
          <w:szCs w:val="22"/>
        </w:rPr>
      </w:pPr>
    </w:p>
    <w:p w14:paraId="42CE89FC" w14:textId="77777777" w:rsidR="00C57E27" w:rsidRPr="007E5656" w:rsidRDefault="00C57E27" w:rsidP="00C57E27">
      <w:pPr>
        <w:spacing w:after="0"/>
        <w:jc w:val="center"/>
        <w:rPr>
          <w:rFonts w:asciiTheme="majorHAnsi" w:hAnsiTheme="majorHAnsi" w:cstheme="majorHAnsi"/>
          <w:b/>
          <w:i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 xml:space="preserve">1 = Exceptional   2 = Very Good   3 = </w:t>
      </w:r>
      <w:proofErr w:type="gramStart"/>
      <w:r w:rsidRPr="007E5656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>Good  4</w:t>
      </w:r>
      <w:proofErr w:type="gramEnd"/>
      <w:r w:rsidRPr="007E5656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 xml:space="preserve"> = </w:t>
      </w:r>
      <w:proofErr w:type="gramStart"/>
      <w:r w:rsidRPr="007E5656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>Adequate  5</w:t>
      </w:r>
      <w:proofErr w:type="gramEnd"/>
      <w:r w:rsidRPr="007E5656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 xml:space="preserve"> = Inadequate </w:t>
      </w:r>
    </w:p>
    <w:p w14:paraId="08906204" w14:textId="77777777" w:rsidR="00C57E27" w:rsidRPr="007E5656" w:rsidRDefault="00C57E27" w:rsidP="00C57E27">
      <w:pPr>
        <w:spacing w:after="0"/>
        <w:jc w:val="center"/>
        <w:rPr>
          <w:rFonts w:asciiTheme="majorHAnsi" w:hAnsiTheme="majorHAnsi" w:cstheme="majorHAnsi"/>
          <w:color w:val="auto"/>
          <w:sz w:val="22"/>
          <w:szCs w:val="22"/>
        </w:rPr>
      </w:pPr>
    </w:p>
    <w:tbl>
      <w:tblPr>
        <w:tblW w:w="89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050"/>
        <w:gridCol w:w="810"/>
        <w:gridCol w:w="717"/>
        <w:gridCol w:w="673"/>
        <w:gridCol w:w="748"/>
        <w:gridCol w:w="973"/>
      </w:tblGrid>
      <w:tr w:rsidR="007E5656" w:rsidRPr="007E5656" w14:paraId="0DE33FD9" w14:textId="77777777" w:rsidTr="00361A07">
        <w:trPr>
          <w:trHeight w:val="253"/>
        </w:trPr>
        <w:tc>
          <w:tcPr>
            <w:tcW w:w="5050" w:type="dxa"/>
            <w:shd w:val="clear" w:color="auto" w:fill="E1EFFB"/>
          </w:tcPr>
          <w:p w14:paraId="260CE249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COMMENT</w:t>
            </w:r>
          </w:p>
        </w:tc>
        <w:tc>
          <w:tcPr>
            <w:tcW w:w="810" w:type="dxa"/>
            <w:shd w:val="clear" w:color="auto" w:fill="E1EFFB"/>
          </w:tcPr>
          <w:p w14:paraId="5751D226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17" w:type="dxa"/>
            <w:shd w:val="clear" w:color="auto" w:fill="E1EFFB"/>
          </w:tcPr>
          <w:p w14:paraId="78F7EE84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673" w:type="dxa"/>
            <w:shd w:val="clear" w:color="auto" w:fill="E1EFFB"/>
          </w:tcPr>
          <w:p w14:paraId="5A8641AD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48" w:type="dxa"/>
            <w:shd w:val="clear" w:color="auto" w:fill="E1EFFB"/>
          </w:tcPr>
          <w:p w14:paraId="6B927046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973" w:type="dxa"/>
            <w:shd w:val="clear" w:color="auto" w:fill="E1EFFB"/>
          </w:tcPr>
          <w:p w14:paraId="6BEA12E1" w14:textId="77777777" w:rsidR="00C57E27" w:rsidRPr="007E5656" w:rsidRDefault="00C57E27" w:rsidP="006063B2">
            <w:pPr>
              <w:pStyle w:val="Heading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5</w:t>
            </w:r>
          </w:p>
        </w:tc>
      </w:tr>
      <w:tr w:rsidR="007E5656" w:rsidRPr="007E5656" w14:paraId="75CEAB5A" w14:textId="77777777" w:rsidTr="006063B2">
        <w:trPr>
          <w:trHeight w:val="254"/>
        </w:trPr>
        <w:tc>
          <w:tcPr>
            <w:tcW w:w="5050" w:type="dxa"/>
          </w:tcPr>
          <w:p w14:paraId="62150FEB" w14:textId="77777777" w:rsidR="00C57E27" w:rsidRPr="007E5656" w:rsidRDefault="00C57E27" w:rsidP="006063B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1.  Communication skills</w:t>
            </w:r>
          </w:p>
        </w:tc>
        <w:tc>
          <w:tcPr>
            <w:tcW w:w="810" w:type="dxa"/>
          </w:tcPr>
          <w:p w14:paraId="5D108B07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</w:tcPr>
          <w:p w14:paraId="5EB27185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</w:tcPr>
          <w:p w14:paraId="7EB9DD52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48" w:type="dxa"/>
          </w:tcPr>
          <w:p w14:paraId="3B6C831B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</w:tcPr>
          <w:p w14:paraId="4CEE8770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E5656" w:rsidRPr="007E5656" w14:paraId="7590BE9D" w14:textId="77777777" w:rsidTr="006063B2">
        <w:trPr>
          <w:trHeight w:val="254"/>
        </w:trPr>
        <w:tc>
          <w:tcPr>
            <w:tcW w:w="5050" w:type="dxa"/>
          </w:tcPr>
          <w:p w14:paraId="14908978" w14:textId="77777777" w:rsidR="00C57E27" w:rsidRPr="007E5656" w:rsidRDefault="00C57E27" w:rsidP="006063B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2.  Personal attitudes (e.g. persistence, motivation, capacity for independent work, ability to organise time)</w:t>
            </w:r>
          </w:p>
        </w:tc>
        <w:tc>
          <w:tcPr>
            <w:tcW w:w="810" w:type="dxa"/>
          </w:tcPr>
          <w:p w14:paraId="07F6781F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</w:tcPr>
          <w:p w14:paraId="156AE13B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</w:tcPr>
          <w:p w14:paraId="404F4F1A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48" w:type="dxa"/>
          </w:tcPr>
          <w:p w14:paraId="3D9A7AE7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</w:tcPr>
          <w:p w14:paraId="6A69BD51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E5656" w:rsidRPr="007E5656" w14:paraId="3B6997E6" w14:textId="77777777" w:rsidTr="006063B2">
        <w:trPr>
          <w:trHeight w:val="253"/>
        </w:trPr>
        <w:tc>
          <w:tcPr>
            <w:tcW w:w="5050" w:type="dxa"/>
          </w:tcPr>
          <w:p w14:paraId="4CED8658" w14:textId="77777777" w:rsidR="00C57E27" w:rsidRPr="007E5656" w:rsidRDefault="00C57E27" w:rsidP="006063B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3.  Overall potential for success in university study</w:t>
            </w:r>
          </w:p>
        </w:tc>
        <w:tc>
          <w:tcPr>
            <w:tcW w:w="810" w:type="dxa"/>
          </w:tcPr>
          <w:p w14:paraId="4F47BACE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</w:tcPr>
          <w:p w14:paraId="0DD64CB4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</w:tcPr>
          <w:p w14:paraId="71493D06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48" w:type="dxa"/>
          </w:tcPr>
          <w:p w14:paraId="21B712C2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</w:tcPr>
          <w:p w14:paraId="07574E75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E5656" w:rsidRPr="007E5656" w14:paraId="27FED8CB" w14:textId="77777777" w:rsidTr="006063B2">
        <w:trPr>
          <w:trHeight w:val="254"/>
        </w:trPr>
        <w:tc>
          <w:tcPr>
            <w:tcW w:w="5050" w:type="dxa"/>
          </w:tcPr>
          <w:p w14:paraId="5CF531A3" w14:textId="77777777" w:rsidR="00C57E27" w:rsidRPr="007E5656" w:rsidRDefault="00C57E27" w:rsidP="006063B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4.  Contribution to school extra-curricular activities and/or community services activities</w:t>
            </w:r>
          </w:p>
        </w:tc>
        <w:tc>
          <w:tcPr>
            <w:tcW w:w="810" w:type="dxa"/>
          </w:tcPr>
          <w:p w14:paraId="457E274F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</w:tcPr>
          <w:p w14:paraId="13B6ED86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</w:tcPr>
          <w:p w14:paraId="6BC2EFC4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48" w:type="dxa"/>
          </w:tcPr>
          <w:p w14:paraId="307513FC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</w:tcPr>
          <w:p w14:paraId="168C860A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E5656" w:rsidRPr="007E5656" w14:paraId="54C5FCFA" w14:textId="77777777" w:rsidTr="006063B2">
        <w:trPr>
          <w:trHeight w:val="254"/>
        </w:trPr>
        <w:tc>
          <w:tcPr>
            <w:tcW w:w="5050" w:type="dxa"/>
          </w:tcPr>
          <w:p w14:paraId="76CFAF32" w14:textId="77777777" w:rsidR="00C57E27" w:rsidRPr="007E5656" w:rsidRDefault="00C57E27" w:rsidP="006063B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5.  Potential to be a committed and successful teacher in a Catholic school</w:t>
            </w:r>
          </w:p>
        </w:tc>
        <w:tc>
          <w:tcPr>
            <w:tcW w:w="810" w:type="dxa"/>
          </w:tcPr>
          <w:p w14:paraId="18810DFF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</w:tcPr>
          <w:p w14:paraId="2A02BACB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</w:tcPr>
          <w:p w14:paraId="45C4B857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48" w:type="dxa"/>
          </w:tcPr>
          <w:p w14:paraId="26E0BD18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</w:tcPr>
          <w:p w14:paraId="16C3133E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E5656" w:rsidRPr="007E5656" w14:paraId="21B587B1" w14:textId="77777777" w:rsidTr="006063B2">
        <w:trPr>
          <w:trHeight w:val="254"/>
        </w:trPr>
        <w:tc>
          <w:tcPr>
            <w:tcW w:w="5050" w:type="dxa"/>
          </w:tcPr>
          <w:p w14:paraId="4A86D94A" w14:textId="77777777" w:rsidR="00C57E27" w:rsidRPr="007E5656" w:rsidRDefault="00C57E27" w:rsidP="006063B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E5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6.  Demonstrates commitment to their catholic faith</w:t>
            </w:r>
          </w:p>
        </w:tc>
        <w:tc>
          <w:tcPr>
            <w:tcW w:w="810" w:type="dxa"/>
          </w:tcPr>
          <w:p w14:paraId="324AB6E3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</w:tcPr>
          <w:p w14:paraId="7756F57B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</w:tcPr>
          <w:p w14:paraId="5E1479C6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48" w:type="dxa"/>
          </w:tcPr>
          <w:p w14:paraId="52909824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</w:tcPr>
          <w:p w14:paraId="1029768C" w14:textId="77777777" w:rsidR="00C57E27" w:rsidRPr="007E5656" w:rsidRDefault="00C57E27" w:rsidP="006063B2">
            <w:pPr>
              <w:spacing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3380B636" w14:textId="77777777" w:rsidR="00723EEB" w:rsidRDefault="00723EEB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0317952E" w14:textId="3E508EBD" w:rsidR="00C57E27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>Please provide any further comments that would assist the selection panel in its deliberations.</w:t>
      </w:r>
    </w:p>
    <w:p w14:paraId="68A8F475" w14:textId="67B011B3" w:rsidR="003B26AD" w:rsidRPr="00723EEB" w:rsidRDefault="003B26AD" w:rsidP="007831F6">
      <w:pPr>
        <w:spacing w:after="0" w:line="240" w:lineRule="auto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</w:p>
    <w:p w14:paraId="34B71B8D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6FA8B681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366E5B3D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2AF0E0C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50BAC8DC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28B88C58" w14:textId="77777777" w:rsidR="003B26AD" w:rsidRPr="00723EEB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AECDF70" w14:textId="77777777" w:rsidR="003B26AD" w:rsidRDefault="003B26AD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  <w:r w:rsidRPr="00723EEB"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  <w:tab/>
      </w:r>
    </w:p>
    <w:p w14:paraId="40C6CF8C" w14:textId="77777777" w:rsidR="007831F6" w:rsidRPr="00723EEB" w:rsidRDefault="007831F6" w:rsidP="003B26AD">
      <w:pPr>
        <w:spacing w:after="80" w:line="240" w:lineRule="auto"/>
        <w:ind w:left="-113"/>
        <w:rPr>
          <w:rFonts w:asciiTheme="majorHAnsi" w:hAnsiTheme="majorHAnsi" w:cstheme="majorHAnsi"/>
          <w:color w:val="BFBFBF" w:themeColor="background1" w:themeShade="BF"/>
          <w:sz w:val="22"/>
          <w:szCs w:val="22"/>
          <w:u w:val="single"/>
        </w:rPr>
      </w:pPr>
    </w:p>
    <w:p w14:paraId="7A9EBABE" w14:textId="04BF2722" w:rsidR="00C57E27" w:rsidRPr="0005285E" w:rsidRDefault="00960E54" w:rsidP="0005285E">
      <w:pPr>
        <w:pStyle w:val="Heading1"/>
        <w:spacing w:after="120"/>
        <w:rPr>
          <w:sz w:val="32"/>
          <w:szCs w:val="32"/>
        </w:rPr>
      </w:pPr>
      <w:r>
        <w:rPr>
          <w:sz w:val="32"/>
          <w:szCs w:val="32"/>
        </w:rPr>
        <w:t>Principal Details</w:t>
      </w:r>
    </w:p>
    <w:p w14:paraId="366F0B27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  <w:u w:val="single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Name: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i/>
          <w:color w:val="auto"/>
          <w:sz w:val="22"/>
          <w:szCs w:val="22"/>
        </w:rPr>
        <w:tab/>
      </w:r>
    </w:p>
    <w:p w14:paraId="5D0BA205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  <w:u w:val="single"/>
        </w:rPr>
      </w:pPr>
    </w:p>
    <w:p w14:paraId="22538544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Phone: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</w:r>
    </w:p>
    <w:p w14:paraId="792C474F" w14:textId="77777777" w:rsidR="00C57E27" w:rsidRPr="007E5656" w:rsidRDefault="00C57E27" w:rsidP="00C57E27">
      <w:p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</w:p>
    <w:p w14:paraId="70A7ECF0" w14:textId="261500CF" w:rsidR="00DD1399" w:rsidRDefault="00C57E27" w:rsidP="00DD1399">
      <w:pPr>
        <w:spacing w:after="0"/>
        <w:rPr>
          <w:rFonts w:asciiTheme="majorHAnsi" w:hAnsiTheme="majorHAnsi" w:cstheme="majorHAnsi"/>
          <w:color w:val="auto"/>
          <w:sz w:val="22"/>
          <w:szCs w:val="22"/>
          <w:u w:val="single"/>
        </w:rPr>
      </w:pPr>
      <w:r w:rsidRPr="007E5656">
        <w:rPr>
          <w:rFonts w:asciiTheme="majorHAnsi" w:hAnsiTheme="majorHAnsi" w:cstheme="majorHAnsi"/>
          <w:color w:val="auto"/>
          <w:sz w:val="22"/>
          <w:szCs w:val="22"/>
        </w:rPr>
        <w:t xml:space="preserve">Signature: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</w:rPr>
        <w:tab/>
        <w:t xml:space="preserve">Date:   </w:t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Pr="007E5656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  <w:r w:rsidR="003A7EEE">
        <w:rPr>
          <w:rFonts w:asciiTheme="majorHAnsi" w:hAnsiTheme="majorHAnsi" w:cstheme="majorHAnsi"/>
          <w:color w:val="auto"/>
          <w:sz w:val="22"/>
          <w:szCs w:val="22"/>
          <w:u w:val="single"/>
        </w:rPr>
        <w:tab/>
      </w:r>
    </w:p>
    <w:sectPr w:rsidR="00DD1399" w:rsidSect="003B26AD">
      <w:headerReference w:type="default" r:id="rId12"/>
      <w:headerReference w:type="first" r:id="rId13"/>
      <w:pgSz w:w="11906" w:h="16838"/>
      <w:pgMar w:top="1474" w:right="1440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CF80" w14:textId="77777777" w:rsidR="00450EC4" w:rsidRDefault="00450EC4" w:rsidP="00216D05">
      <w:r>
        <w:separator/>
      </w:r>
    </w:p>
  </w:endnote>
  <w:endnote w:type="continuationSeparator" w:id="0">
    <w:p w14:paraId="391C6010" w14:textId="77777777" w:rsidR="00450EC4" w:rsidRDefault="00450EC4" w:rsidP="0021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ationBold">
    <w:altName w:val="Calibri"/>
    <w:panose1 w:val="00000400000000000000"/>
    <w:charset w:val="00"/>
    <w:family w:val="auto"/>
    <w:pitch w:val="variable"/>
    <w:sig w:usb0="80000003" w:usb1="08000048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3A1A" w14:textId="77777777" w:rsidR="00450EC4" w:rsidRDefault="00450EC4" w:rsidP="00216D05">
      <w:r>
        <w:separator/>
      </w:r>
    </w:p>
  </w:footnote>
  <w:footnote w:type="continuationSeparator" w:id="0">
    <w:p w14:paraId="71BD4BB2" w14:textId="77777777" w:rsidR="00450EC4" w:rsidRDefault="00450EC4" w:rsidP="0021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30C5" w14:textId="77777777" w:rsidR="003B26AD" w:rsidRDefault="003B26A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F8AD792" wp14:editId="0C7CEC5C">
          <wp:simplePos x="0" y="0"/>
          <wp:positionH relativeFrom="page">
            <wp:posOffset>125</wp:posOffset>
          </wp:positionH>
          <wp:positionV relativeFrom="paragraph">
            <wp:posOffset>-430530</wp:posOffset>
          </wp:positionV>
          <wp:extent cx="7542699" cy="10669270"/>
          <wp:effectExtent l="0" t="0" r="1270" b="0"/>
          <wp:wrapNone/>
          <wp:docPr id="488518058" name="Picture 488518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99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69DA" w14:textId="767835B1" w:rsidR="00FC4CE1" w:rsidRDefault="00FC4CE1" w:rsidP="00216D05">
    <w:pPr>
      <w:pStyle w:val="Header"/>
      <w:rPr>
        <w:noProof/>
      </w:rPr>
    </w:pPr>
  </w:p>
  <w:p w14:paraId="5FDAA2D7" w14:textId="77777777" w:rsidR="00FC4CE1" w:rsidRDefault="00FC4CE1" w:rsidP="00216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46"/>
    <w:multiLevelType w:val="hybridMultilevel"/>
    <w:tmpl w:val="0EEA6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830EC"/>
    <w:multiLevelType w:val="hybridMultilevel"/>
    <w:tmpl w:val="C87CE690"/>
    <w:lvl w:ilvl="0" w:tplc="D7A0C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A5C8A"/>
    <w:multiLevelType w:val="hybridMultilevel"/>
    <w:tmpl w:val="791EEE36"/>
    <w:lvl w:ilvl="0" w:tplc="6DE0C5B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BA4E1" w:themeColor="text2" w:themeTint="6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B00"/>
    <w:multiLevelType w:val="hybridMultilevel"/>
    <w:tmpl w:val="82C426EC"/>
    <w:lvl w:ilvl="0" w:tplc="6DE0C5B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9BA4E1" w:themeColor="text2" w:themeTint="6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15712"/>
    <w:multiLevelType w:val="hybridMultilevel"/>
    <w:tmpl w:val="B48CF2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C7577"/>
    <w:multiLevelType w:val="multilevel"/>
    <w:tmpl w:val="3034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F2338"/>
    <w:multiLevelType w:val="hybridMultilevel"/>
    <w:tmpl w:val="9522AA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DC63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9F4675"/>
    <w:multiLevelType w:val="hybridMultilevel"/>
    <w:tmpl w:val="5F140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E6966"/>
    <w:multiLevelType w:val="hybridMultilevel"/>
    <w:tmpl w:val="5F860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1CB9"/>
    <w:multiLevelType w:val="hybridMultilevel"/>
    <w:tmpl w:val="C4FEE378"/>
    <w:lvl w:ilvl="0" w:tplc="9A00A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92760"/>
    <w:multiLevelType w:val="multilevel"/>
    <w:tmpl w:val="820E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B4048"/>
    <w:multiLevelType w:val="hybridMultilevel"/>
    <w:tmpl w:val="CC1AA51C"/>
    <w:lvl w:ilvl="0" w:tplc="D7A0C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E516B"/>
    <w:multiLevelType w:val="hybridMultilevel"/>
    <w:tmpl w:val="83C24B82"/>
    <w:lvl w:ilvl="0" w:tplc="D7A0C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E6CF7"/>
    <w:multiLevelType w:val="hybridMultilevel"/>
    <w:tmpl w:val="13180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76944"/>
    <w:multiLevelType w:val="hybridMultilevel"/>
    <w:tmpl w:val="7A78C4C2"/>
    <w:lvl w:ilvl="0" w:tplc="F5348346">
      <w:start w:val="1"/>
      <w:numFmt w:val="bullet"/>
      <w:pStyle w:val="BulletPoints1"/>
      <w:lvlText w:val=""/>
      <w:lvlJc w:val="left"/>
      <w:pPr>
        <w:ind w:left="1080" w:hanging="360"/>
      </w:pPr>
      <w:rPr>
        <w:rFonts w:ascii="Symbol" w:hAnsi="Symbol" w:hint="default"/>
        <w:color w:val="8DC63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221189"/>
    <w:multiLevelType w:val="hybridMultilevel"/>
    <w:tmpl w:val="AC1C1E5E"/>
    <w:lvl w:ilvl="0" w:tplc="6DE0C5B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9BA4E1" w:themeColor="text2" w:themeTint="6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85236"/>
    <w:multiLevelType w:val="multilevel"/>
    <w:tmpl w:val="3D54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3B6750"/>
    <w:multiLevelType w:val="hybridMultilevel"/>
    <w:tmpl w:val="4628B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22290">
    <w:abstractNumId w:val="14"/>
  </w:num>
  <w:num w:numId="2" w16cid:durableId="515928547">
    <w:abstractNumId w:val="17"/>
  </w:num>
  <w:num w:numId="3" w16cid:durableId="1474981873">
    <w:abstractNumId w:val="1"/>
  </w:num>
  <w:num w:numId="4" w16cid:durableId="1160001964">
    <w:abstractNumId w:val="12"/>
  </w:num>
  <w:num w:numId="5" w16cid:durableId="1058942960">
    <w:abstractNumId w:val="11"/>
  </w:num>
  <w:num w:numId="6" w16cid:durableId="1995066866">
    <w:abstractNumId w:val="6"/>
  </w:num>
  <w:num w:numId="7" w16cid:durableId="1672177973">
    <w:abstractNumId w:val="13"/>
  </w:num>
  <w:num w:numId="8" w16cid:durableId="395784010">
    <w:abstractNumId w:val="9"/>
  </w:num>
  <w:num w:numId="9" w16cid:durableId="1995716364">
    <w:abstractNumId w:val="16"/>
  </w:num>
  <w:num w:numId="10" w16cid:durableId="1106774507">
    <w:abstractNumId w:val="8"/>
  </w:num>
  <w:num w:numId="11" w16cid:durableId="903834617">
    <w:abstractNumId w:val="0"/>
  </w:num>
  <w:num w:numId="12" w16cid:durableId="1892494209">
    <w:abstractNumId w:val="5"/>
  </w:num>
  <w:num w:numId="13" w16cid:durableId="838468367">
    <w:abstractNumId w:val="10"/>
  </w:num>
  <w:num w:numId="14" w16cid:durableId="1568228010">
    <w:abstractNumId w:val="7"/>
  </w:num>
  <w:num w:numId="15" w16cid:durableId="1528711583">
    <w:abstractNumId w:val="14"/>
  </w:num>
  <w:num w:numId="16" w16cid:durableId="703529314">
    <w:abstractNumId w:val="14"/>
  </w:num>
  <w:num w:numId="17" w16cid:durableId="1242905378">
    <w:abstractNumId w:val="14"/>
  </w:num>
  <w:num w:numId="18" w16cid:durableId="1234395741">
    <w:abstractNumId w:val="14"/>
  </w:num>
  <w:num w:numId="19" w16cid:durableId="1255750428">
    <w:abstractNumId w:val="14"/>
  </w:num>
  <w:num w:numId="20" w16cid:durableId="1075661767">
    <w:abstractNumId w:val="14"/>
  </w:num>
  <w:num w:numId="21" w16cid:durableId="483548032">
    <w:abstractNumId w:val="14"/>
  </w:num>
  <w:num w:numId="22" w16cid:durableId="264773393">
    <w:abstractNumId w:val="14"/>
  </w:num>
  <w:num w:numId="23" w16cid:durableId="410586342">
    <w:abstractNumId w:val="14"/>
  </w:num>
  <w:num w:numId="24" w16cid:durableId="962273939">
    <w:abstractNumId w:val="14"/>
  </w:num>
  <w:num w:numId="25" w16cid:durableId="1009020041">
    <w:abstractNumId w:val="14"/>
  </w:num>
  <w:num w:numId="26" w16cid:durableId="1121724898">
    <w:abstractNumId w:val="14"/>
  </w:num>
  <w:num w:numId="27" w16cid:durableId="424498752">
    <w:abstractNumId w:val="14"/>
  </w:num>
  <w:num w:numId="28" w16cid:durableId="274293203">
    <w:abstractNumId w:val="14"/>
  </w:num>
  <w:num w:numId="29" w16cid:durableId="1534804342">
    <w:abstractNumId w:val="14"/>
  </w:num>
  <w:num w:numId="30" w16cid:durableId="228197397">
    <w:abstractNumId w:val="14"/>
  </w:num>
  <w:num w:numId="31" w16cid:durableId="924265527">
    <w:abstractNumId w:val="14"/>
  </w:num>
  <w:num w:numId="32" w16cid:durableId="351494388">
    <w:abstractNumId w:val="14"/>
  </w:num>
  <w:num w:numId="33" w16cid:durableId="1280721096">
    <w:abstractNumId w:val="14"/>
  </w:num>
  <w:num w:numId="34" w16cid:durableId="1715305334">
    <w:abstractNumId w:val="14"/>
  </w:num>
  <w:num w:numId="35" w16cid:durableId="815417128">
    <w:abstractNumId w:val="14"/>
  </w:num>
  <w:num w:numId="36" w16cid:durableId="1280801019">
    <w:abstractNumId w:val="14"/>
  </w:num>
  <w:num w:numId="37" w16cid:durableId="790367548">
    <w:abstractNumId w:val="14"/>
  </w:num>
  <w:num w:numId="38" w16cid:durableId="2031759608">
    <w:abstractNumId w:val="15"/>
  </w:num>
  <w:num w:numId="39" w16cid:durableId="819805462">
    <w:abstractNumId w:val="3"/>
  </w:num>
  <w:num w:numId="40" w16cid:durableId="2057582726">
    <w:abstractNumId w:val="2"/>
  </w:num>
  <w:num w:numId="41" w16cid:durableId="48582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E1"/>
    <w:rsid w:val="00022003"/>
    <w:rsid w:val="0005285E"/>
    <w:rsid w:val="00065294"/>
    <w:rsid w:val="0007394D"/>
    <w:rsid w:val="00096024"/>
    <w:rsid w:val="001E41AF"/>
    <w:rsid w:val="001F547D"/>
    <w:rsid w:val="00216D05"/>
    <w:rsid w:val="00250922"/>
    <w:rsid w:val="00261A53"/>
    <w:rsid w:val="002A38C3"/>
    <w:rsid w:val="002B3780"/>
    <w:rsid w:val="002D3BC1"/>
    <w:rsid w:val="00314E03"/>
    <w:rsid w:val="00361A07"/>
    <w:rsid w:val="003A7EEE"/>
    <w:rsid w:val="003B26AD"/>
    <w:rsid w:val="004070D5"/>
    <w:rsid w:val="004074A6"/>
    <w:rsid w:val="00450EC4"/>
    <w:rsid w:val="004B4F2D"/>
    <w:rsid w:val="004E0553"/>
    <w:rsid w:val="005016D3"/>
    <w:rsid w:val="00532C60"/>
    <w:rsid w:val="005442F1"/>
    <w:rsid w:val="005777DD"/>
    <w:rsid w:val="0059433A"/>
    <w:rsid w:val="005962E2"/>
    <w:rsid w:val="005972BC"/>
    <w:rsid w:val="005A0364"/>
    <w:rsid w:val="005B2BEF"/>
    <w:rsid w:val="00682403"/>
    <w:rsid w:val="006961C7"/>
    <w:rsid w:val="006A5853"/>
    <w:rsid w:val="006C587E"/>
    <w:rsid w:val="006E3073"/>
    <w:rsid w:val="00723EEB"/>
    <w:rsid w:val="00731DB2"/>
    <w:rsid w:val="00752E41"/>
    <w:rsid w:val="00764FE5"/>
    <w:rsid w:val="007831F6"/>
    <w:rsid w:val="007C0C9C"/>
    <w:rsid w:val="007E5656"/>
    <w:rsid w:val="00960E54"/>
    <w:rsid w:val="00961DCD"/>
    <w:rsid w:val="00971024"/>
    <w:rsid w:val="009741CC"/>
    <w:rsid w:val="00A11847"/>
    <w:rsid w:val="00A833DC"/>
    <w:rsid w:val="00A95CBB"/>
    <w:rsid w:val="00B04236"/>
    <w:rsid w:val="00B30535"/>
    <w:rsid w:val="00B5222C"/>
    <w:rsid w:val="00B74608"/>
    <w:rsid w:val="00BC4821"/>
    <w:rsid w:val="00C33684"/>
    <w:rsid w:val="00C4765B"/>
    <w:rsid w:val="00C57E27"/>
    <w:rsid w:val="00C612B2"/>
    <w:rsid w:val="00C96B9E"/>
    <w:rsid w:val="00CE73A7"/>
    <w:rsid w:val="00D001FD"/>
    <w:rsid w:val="00D9232A"/>
    <w:rsid w:val="00DA10CE"/>
    <w:rsid w:val="00DB78C4"/>
    <w:rsid w:val="00DD1399"/>
    <w:rsid w:val="00E754B2"/>
    <w:rsid w:val="00E80B78"/>
    <w:rsid w:val="00E92B75"/>
    <w:rsid w:val="00EA5FD9"/>
    <w:rsid w:val="00ED63D5"/>
    <w:rsid w:val="00EF3556"/>
    <w:rsid w:val="00FC4CE1"/>
    <w:rsid w:val="00FD1DB9"/>
    <w:rsid w:val="00FD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D14EA"/>
  <w15:chartTrackingRefBased/>
  <w15:docId w15:val="{5BDAFF16-505C-43E9-8120-1B30B92E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D"/>
    <w:pPr>
      <w:spacing w:after="240" w:line="276" w:lineRule="auto"/>
      <w:ind w:right="142"/>
    </w:pPr>
    <w:rPr>
      <w:rFonts w:ascii="Calibri Light" w:eastAsia="Times New Roman" w:hAnsi="Calibri Light" w:cs="Calibri Light (Headings)"/>
      <w:color w:val="222222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CE1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color w:val="2B3990" w:themeColor="text2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022003"/>
    <w:pPr>
      <w:autoSpaceDE w:val="0"/>
      <w:autoSpaceDN w:val="0"/>
      <w:adjustRightInd w:val="0"/>
      <w:spacing w:before="40" w:after="100" w:line="240" w:lineRule="exact"/>
      <w:outlineLvl w:val="1"/>
    </w:pPr>
    <w:rPr>
      <w:rFonts w:ascii="Century Gothic" w:eastAsiaTheme="minorEastAsia" w:hAnsi="Century Gothic" w:cs="CenturyGothic"/>
      <w:color w:val="2B3990"/>
      <w:sz w:val="24"/>
      <w:szCs w:val="3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003"/>
    <w:pPr>
      <w:keepNext/>
      <w:keepLines/>
      <w:spacing w:before="40" w:after="100" w:line="240" w:lineRule="exact"/>
      <w:outlineLvl w:val="2"/>
    </w:pPr>
    <w:rPr>
      <w:rFonts w:ascii="Century Gothic" w:eastAsiaTheme="majorEastAsia" w:hAnsi="Century Gothic" w:cstheme="majorBidi"/>
      <w:color w:val="2B399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9962C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05"/>
  </w:style>
  <w:style w:type="paragraph" w:styleId="Footer">
    <w:name w:val="footer"/>
    <w:basedOn w:val="Normal"/>
    <w:link w:val="FooterChar"/>
    <w:uiPriority w:val="99"/>
    <w:unhideWhenUsed/>
    <w:rsid w:val="00216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05"/>
  </w:style>
  <w:style w:type="paragraph" w:customStyle="1" w:styleId="BulletPoints1">
    <w:name w:val="Bullet Points 1"/>
    <w:basedOn w:val="Normal"/>
    <w:qFormat/>
    <w:rsid w:val="00216D05"/>
    <w:pPr>
      <w:numPr>
        <w:numId w:val="1"/>
      </w:numPr>
      <w:spacing w:before="40" w:after="180" w:line="280" w:lineRule="exact"/>
      <w:contextualSpacing/>
    </w:pPr>
    <w:rPr>
      <w:rFonts w:asciiTheme="majorHAnsi" w:eastAsiaTheme="minorHAnsi" w:hAnsiTheme="majorHAnsi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2003"/>
    <w:rPr>
      <w:rFonts w:ascii="Century Gothic" w:eastAsiaTheme="minorEastAsia" w:hAnsi="Century Gothic" w:cs="CenturyGothic"/>
      <w:color w:val="2B3990"/>
      <w:sz w:val="24"/>
      <w:szCs w:val="3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22003"/>
    <w:rPr>
      <w:rFonts w:ascii="Century Gothic" w:eastAsiaTheme="majorEastAsia" w:hAnsi="Century Gothic" w:cstheme="majorBidi"/>
      <w:color w:val="2B3990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C4CE1"/>
    <w:rPr>
      <w:rFonts w:ascii="Century Gothic" w:eastAsiaTheme="majorEastAsia" w:hAnsi="Century Gothic" w:cstheme="majorBidi"/>
      <w:color w:val="2B3990" w:themeColor="text2"/>
      <w:sz w:val="40"/>
      <w:szCs w:val="40"/>
      <w:lang w:eastAsia="en-AU"/>
    </w:rPr>
  </w:style>
  <w:style w:type="paragraph" w:styleId="ListParagraph">
    <w:name w:val="List Paragraph"/>
    <w:basedOn w:val="Normal"/>
    <w:uiPriority w:val="34"/>
    <w:qFormat/>
    <w:rsid w:val="00C96B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9232A"/>
    <w:rPr>
      <w:rFonts w:asciiTheme="majorHAnsi" w:eastAsiaTheme="majorEastAsia" w:hAnsiTheme="majorHAnsi" w:cstheme="majorBidi"/>
      <w:i/>
      <w:iCs/>
      <w:color w:val="69962C" w:themeColor="accent1" w:themeShade="BF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6961C7"/>
    <w:pPr>
      <w:spacing w:after="0" w:line="240" w:lineRule="auto"/>
    </w:pPr>
    <w:tblPr>
      <w:tblBorders>
        <w:top w:val="single" w:sz="4" w:space="0" w:color="262626" w:themeColor="text1"/>
        <w:left w:val="single" w:sz="4" w:space="0" w:color="262626" w:themeColor="text1"/>
        <w:bottom w:val="single" w:sz="4" w:space="0" w:color="262626" w:themeColor="text1"/>
        <w:right w:val="single" w:sz="4" w:space="0" w:color="262626" w:themeColor="text1"/>
        <w:insideH w:val="single" w:sz="4" w:space="0" w:color="262626" w:themeColor="text1"/>
        <w:insideV w:val="single" w:sz="4" w:space="0" w:color="262626" w:themeColor="text1"/>
      </w:tblBorders>
    </w:tblPr>
  </w:style>
  <w:style w:type="paragraph" w:customStyle="1" w:styleId="CoverTitle">
    <w:name w:val="Cover Title"/>
    <w:basedOn w:val="Heading1"/>
    <w:link w:val="CoverTitleChar"/>
    <w:qFormat/>
    <w:rsid w:val="00FC4CE1"/>
    <w:rPr>
      <w:b/>
      <w:bCs/>
      <w:sz w:val="60"/>
      <w:szCs w:val="60"/>
    </w:rPr>
  </w:style>
  <w:style w:type="character" w:customStyle="1" w:styleId="CoverTitleChar">
    <w:name w:val="Cover Title Char"/>
    <w:basedOn w:val="Heading1Char"/>
    <w:link w:val="CoverTitle"/>
    <w:rsid w:val="00FC4CE1"/>
    <w:rPr>
      <w:rFonts w:ascii="Century Gothic" w:eastAsiaTheme="majorEastAsia" w:hAnsi="Century Gothic" w:cstheme="majorBidi"/>
      <w:b/>
      <w:bCs/>
      <w:color w:val="2B3990" w:themeColor="text2"/>
      <w:sz w:val="60"/>
      <w:szCs w:val="60"/>
      <w:lang w:eastAsia="en-AU"/>
    </w:rPr>
  </w:style>
  <w:style w:type="paragraph" w:styleId="ListBullet">
    <w:name w:val="List Bullet"/>
    <w:basedOn w:val="Normal"/>
    <w:uiPriority w:val="99"/>
    <w:unhideWhenUsed/>
    <w:rsid w:val="00DA10CE"/>
    <w:pPr>
      <w:spacing w:after="200"/>
      <w:ind w:left="360" w:right="0" w:hanging="360"/>
      <w:contextualSpacing/>
    </w:pPr>
    <w:rPr>
      <w:rFonts w:ascii="Calibri" w:eastAsia="Calibri" w:hAnsi="Calibri" w:cstheme="minorBidi"/>
      <w:color w:val="auto"/>
      <w:sz w:val="22"/>
      <w:szCs w:val="22"/>
      <w:lang w:val="en-US" w:eastAsia="en-US"/>
    </w:rPr>
  </w:style>
  <w:style w:type="table" w:styleId="LightGrid-Accent1">
    <w:name w:val="Light Grid Accent 1"/>
    <w:basedOn w:val="TableNormal"/>
    <w:uiPriority w:val="62"/>
    <w:rsid w:val="00DA10C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DC63F" w:themeColor="accent1"/>
        <w:left w:val="single" w:sz="8" w:space="0" w:color="8DC63F" w:themeColor="accent1"/>
        <w:bottom w:val="single" w:sz="8" w:space="0" w:color="8DC63F" w:themeColor="accent1"/>
        <w:right w:val="single" w:sz="8" w:space="0" w:color="8DC63F" w:themeColor="accent1"/>
        <w:insideH w:val="single" w:sz="8" w:space="0" w:color="8DC63F" w:themeColor="accent1"/>
        <w:insideV w:val="single" w:sz="8" w:space="0" w:color="8DC6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1"/>
          <w:left w:val="single" w:sz="8" w:space="0" w:color="8DC63F" w:themeColor="accent1"/>
          <w:bottom w:val="single" w:sz="18" w:space="0" w:color="8DC63F" w:themeColor="accent1"/>
          <w:right w:val="single" w:sz="8" w:space="0" w:color="8DC63F" w:themeColor="accent1"/>
          <w:insideH w:val="nil"/>
          <w:insideV w:val="single" w:sz="8" w:space="0" w:color="8DC6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C63F" w:themeColor="accent1"/>
          <w:left w:val="single" w:sz="8" w:space="0" w:color="8DC63F" w:themeColor="accent1"/>
          <w:bottom w:val="single" w:sz="8" w:space="0" w:color="8DC63F" w:themeColor="accent1"/>
          <w:right w:val="single" w:sz="8" w:space="0" w:color="8DC63F" w:themeColor="accent1"/>
          <w:insideH w:val="nil"/>
          <w:insideV w:val="single" w:sz="8" w:space="0" w:color="8DC6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1"/>
          <w:left w:val="single" w:sz="8" w:space="0" w:color="8DC63F" w:themeColor="accent1"/>
          <w:bottom w:val="single" w:sz="8" w:space="0" w:color="8DC63F" w:themeColor="accent1"/>
          <w:right w:val="single" w:sz="8" w:space="0" w:color="8DC63F" w:themeColor="accent1"/>
        </w:tcBorders>
      </w:tcPr>
    </w:tblStylePr>
    <w:tblStylePr w:type="band1Vert">
      <w:tblPr/>
      <w:tcPr>
        <w:tcBorders>
          <w:top w:val="single" w:sz="8" w:space="0" w:color="8DC63F" w:themeColor="accent1"/>
          <w:left w:val="single" w:sz="8" w:space="0" w:color="8DC63F" w:themeColor="accent1"/>
          <w:bottom w:val="single" w:sz="8" w:space="0" w:color="8DC63F" w:themeColor="accent1"/>
          <w:right w:val="single" w:sz="8" w:space="0" w:color="8DC63F" w:themeColor="accent1"/>
        </w:tcBorders>
        <w:shd w:val="clear" w:color="auto" w:fill="E2F1CF" w:themeFill="accent1" w:themeFillTint="3F"/>
      </w:tcPr>
    </w:tblStylePr>
    <w:tblStylePr w:type="band1Horz">
      <w:tblPr/>
      <w:tcPr>
        <w:tcBorders>
          <w:top w:val="single" w:sz="8" w:space="0" w:color="8DC63F" w:themeColor="accent1"/>
          <w:left w:val="single" w:sz="8" w:space="0" w:color="8DC63F" w:themeColor="accent1"/>
          <w:bottom w:val="single" w:sz="8" w:space="0" w:color="8DC63F" w:themeColor="accent1"/>
          <w:right w:val="single" w:sz="8" w:space="0" w:color="8DC63F" w:themeColor="accent1"/>
          <w:insideV w:val="single" w:sz="8" w:space="0" w:color="8DC63F" w:themeColor="accent1"/>
        </w:tcBorders>
        <w:shd w:val="clear" w:color="auto" w:fill="E2F1CF" w:themeFill="accent1" w:themeFillTint="3F"/>
      </w:tcPr>
    </w:tblStylePr>
    <w:tblStylePr w:type="band2Horz">
      <w:tblPr/>
      <w:tcPr>
        <w:tcBorders>
          <w:top w:val="single" w:sz="8" w:space="0" w:color="8DC63F" w:themeColor="accent1"/>
          <w:left w:val="single" w:sz="8" w:space="0" w:color="8DC63F" w:themeColor="accent1"/>
          <w:bottom w:val="single" w:sz="8" w:space="0" w:color="8DC63F" w:themeColor="accent1"/>
          <w:right w:val="single" w:sz="8" w:space="0" w:color="8DC63F" w:themeColor="accent1"/>
          <w:insideV w:val="single" w:sz="8" w:space="0" w:color="8DC63F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A10CE"/>
    <w:rPr>
      <w:color w:val="2F549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0CE"/>
    <w:pPr>
      <w:spacing w:after="160" w:line="240" w:lineRule="auto"/>
      <w:ind w:right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0C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2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relle.cross@mn.catholic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ncatholic.sharepoint.com/sites/CDMN-OrgAssets/OfficeTemplates/Catholic%20Schools/CS%20Letterhead%202025.dotx" TargetMode="External"/></Relationships>
</file>

<file path=word/theme/theme1.xml><?xml version="1.0" encoding="utf-8"?>
<a:theme xmlns:a="http://schemas.openxmlformats.org/drawingml/2006/main" name="SCHOOLS">
  <a:themeElements>
    <a:clrScheme name="CSO">
      <a:dk1>
        <a:srgbClr val="262626"/>
      </a:dk1>
      <a:lt1>
        <a:sysClr val="window" lastClr="FFFFFF"/>
      </a:lt1>
      <a:dk2>
        <a:srgbClr val="2B3990"/>
      </a:dk2>
      <a:lt2>
        <a:srgbClr val="F2F2F2"/>
      </a:lt2>
      <a:accent1>
        <a:srgbClr val="8DC63F"/>
      </a:accent1>
      <a:accent2>
        <a:srgbClr val="2B3990"/>
      </a:accent2>
      <a:accent3>
        <a:srgbClr val="00AEEF"/>
      </a:accent3>
      <a:accent4>
        <a:srgbClr val="808285"/>
      </a:accent4>
      <a:accent5>
        <a:srgbClr val="D7DF23"/>
      </a:accent5>
      <a:accent6>
        <a:srgbClr val="D8D8D8"/>
      </a:accent6>
      <a:hlink>
        <a:srgbClr val="2F5496"/>
      </a:hlink>
      <a:folHlink>
        <a:srgbClr val="00AEE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7E358DE90C54BACD0488704A86480" ma:contentTypeVersion="4" ma:contentTypeDescription="Create a new document." ma:contentTypeScope="" ma:versionID="e1b93b0125cda5164dda3d3ade7c25b2">
  <xsd:schema xmlns:xsd="http://www.w3.org/2001/XMLSchema" xmlns:xs="http://www.w3.org/2001/XMLSchema" xmlns:p="http://schemas.microsoft.com/office/2006/metadata/properties" xmlns:ns2="b8e95995-47f9-4336-b413-6c873b80e037" targetNamespace="http://schemas.microsoft.com/office/2006/metadata/properties" ma:root="true" ma:fieldsID="53774e46c41884c0f6e6b4b44e48daa2" ns2:_="">
    <xsd:import namespace="b8e95995-47f9-4336-b413-6c873b80e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5995-47f9-4336-b413-6c873b80e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63480-99DE-47C5-B352-005A5A97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95995-47f9-4336-b413-6c873b80e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121C6-4048-41F7-88D6-8B510EAA5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8A53-C0E0-40D7-A281-7A23123571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CS%20Letterhead%202025</Template>
  <TotalTime>4</TotalTime>
  <Pages>5</Pages>
  <Words>728</Words>
  <Characters>4109</Characters>
  <Application>Microsoft Office Word</Application>
  <DocSecurity>0</DocSecurity>
  <Lines>293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CDMN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Emma</dc:creator>
  <cp:keywords/>
  <dc:description/>
  <cp:lastModifiedBy>Bowd, Tim</cp:lastModifiedBy>
  <cp:revision>2</cp:revision>
  <dcterms:created xsi:type="dcterms:W3CDTF">2026-02-18T22:05:00Z</dcterms:created>
  <dcterms:modified xsi:type="dcterms:W3CDTF">2026-02-18T22:05:00Z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0x0101009C47E358DE90C54BACD0488704A86480</vt:lpwstr>
  </property>
  <property fmtid="{D5CDD505-2E9C-101B-9397-08002B2CF9AE}" pid="3" name="GrammarlyDocumentId">
    <vt:lpwstr>98d9213e-671d-4090-9544-5de542a23f50</vt:lpwstr>
  </property>
  <property fmtid="{D5CDD505-2E9C-101B-9397-08002B2CF9AE}" pid="4" name="MSIP_Label_5f304e69-4dc2-4901-980f-ffeb90dec9d8_Enabled">
    <vt:lpwstr>true</vt:lpwstr>
  </property>
  <property fmtid="{D5CDD505-2E9C-101B-9397-08002B2CF9AE}" pid="5" name="MSIP_Label_5f304e69-4dc2-4901-980f-ffeb90dec9d8_SetDate">
    <vt:lpwstr>2025-01-03T03:06:33Z</vt:lpwstr>
  </property>
  <property fmtid="{D5CDD505-2E9C-101B-9397-08002B2CF9AE}" pid="6" name="MSIP_Label_5f304e69-4dc2-4901-980f-ffeb90dec9d8_Method">
    <vt:lpwstr>Standard</vt:lpwstr>
  </property>
  <property fmtid="{D5CDD505-2E9C-101B-9397-08002B2CF9AE}" pid="7" name="MSIP_Label_5f304e69-4dc2-4901-980f-ffeb90dec9d8_Name">
    <vt:lpwstr>OFFICIAL - INTERNAL</vt:lpwstr>
  </property>
  <property fmtid="{D5CDD505-2E9C-101B-9397-08002B2CF9AE}" pid="8" name="MSIP_Label_5f304e69-4dc2-4901-980f-ffeb90dec9d8_SiteId">
    <vt:lpwstr>e75462c7-7246-4f49-b60e-47a498eea9d6</vt:lpwstr>
  </property>
  <property fmtid="{D5CDD505-2E9C-101B-9397-08002B2CF9AE}" pid="9" name="MSIP_Label_5f304e69-4dc2-4901-980f-ffeb90dec9d8_ActionId">
    <vt:lpwstr>f17f87a2-ecd4-41a0-911b-d95b74817c55</vt:lpwstr>
  </property>
  <property fmtid="{D5CDD505-2E9C-101B-9397-08002B2CF9AE}" pid="10" name="MSIP_Label_5f304e69-4dc2-4901-980f-ffeb90dec9d8_ContentBits">
    <vt:lpwstr>0</vt:lpwstr>
  </property>
</Properties>
</file>